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541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46"/>
        <w:gridCol w:w="2070"/>
        <w:gridCol w:w="1714"/>
        <w:gridCol w:w="1695"/>
        <w:gridCol w:w="901"/>
        <w:gridCol w:w="1795"/>
      </w:tblGrid>
      <w:tr w14:paraId="7726B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5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1E4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肃南县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上半年中央、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省级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县级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动物基层工作人员补助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经费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分配表</w:t>
            </w:r>
          </w:p>
        </w:tc>
      </w:tr>
      <w:tr w14:paraId="55726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45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006F142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 xml:space="preserve">       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（单位：元）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2BBDB3C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35EBFA1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29E42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 w14:paraId="2E441AE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1946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7AD1F58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中央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动物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防疫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基层工作人员补助经费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2C018FB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省级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动物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防疫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基层工作人员补助经费</w:t>
            </w:r>
          </w:p>
        </w:tc>
        <w:tc>
          <w:tcPr>
            <w:tcW w:w="1714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4EC915A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县级动物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防疫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基层工作人员补助经费</w:t>
            </w: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1ED7D5D7">
            <w:pPr>
              <w:widowControl/>
              <w:ind w:firstLine="280" w:firstLineChars="100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小计</w:t>
            </w:r>
          </w:p>
        </w:tc>
        <w:tc>
          <w:tcPr>
            <w:tcW w:w="901" w:type="dxa"/>
            <w:tcBorders>
              <w:top w:val="nil"/>
              <w:left w:val="single" w:color="auto" w:sz="8" w:space="0"/>
              <w:right w:val="single" w:color="auto" w:sz="8" w:space="0"/>
            </w:tcBorders>
          </w:tcPr>
          <w:p w14:paraId="54036459">
            <w:pPr>
              <w:widowControl/>
              <w:ind w:left="245" w:leftChars="50" w:hanging="140" w:hangingChars="50"/>
              <w:jc w:val="both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68A3D674">
            <w:pPr>
              <w:widowControl/>
              <w:ind w:left="245" w:leftChars="50" w:hanging="140" w:hangingChars="50"/>
              <w:jc w:val="both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22712E8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防疫员人数</w:t>
            </w:r>
          </w:p>
        </w:tc>
        <w:tc>
          <w:tcPr>
            <w:tcW w:w="17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595E60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59B420D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48FF946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备注</w:t>
            </w:r>
          </w:p>
        </w:tc>
      </w:tr>
      <w:tr w14:paraId="29385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679417"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皇城镇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畜牧兽医工作</w:t>
            </w:r>
            <w:r>
              <w:rPr>
                <w:rFonts w:hint="eastAsia" w:ascii="仿宋_GB2312" w:eastAsia="仿宋_GB2312"/>
                <w:sz w:val="32"/>
                <w:szCs w:val="32"/>
              </w:rPr>
              <w:t>站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5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15600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18365.62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F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52000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85965.62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0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9C72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08FB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F69DC3"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明花乡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畜牧兽医工作</w:t>
            </w:r>
            <w:r>
              <w:rPr>
                <w:rFonts w:hint="eastAsia" w:ascii="仿宋_GB2312" w:eastAsia="仿宋_GB2312"/>
                <w:sz w:val="32"/>
                <w:szCs w:val="32"/>
              </w:rPr>
              <w:t>站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4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6600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7770.07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D62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36370.07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9F43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0D075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bookmarkEnd w:id="0"/>
      <w:tr w14:paraId="3B13E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5F4BD8"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白银乡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畜牧兽医工作</w:t>
            </w:r>
            <w:r>
              <w:rPr>
                <w:rFonts w:hint="eastAsia" w:ascii="仿宋_GB2312" w:eastAsia="仿宋_GB2312"/>
                <w:sz w:val="32"/>
                <w:szCs w:val="32"/>
              </w:rPr>
              <w:t>站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9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1800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2119.37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68B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6000</w:t>
            </w: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9919.37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CDC5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9D91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0EB95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CCDC8E"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祁丰乡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畜牧兽医工作</w:t>
            </w:r>
            <w:r>
              <w:rPr>
                <w:rFonts w:hint="eastAsia" w:ascii="仿宋_GB2312" w:eastAsia="仿宋_GB2312"/>
                <w:sz w:val="32"/>
                <w:szCs w:val="32"/>
              </w:rPr>
              <w:t>站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5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6600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7770.07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EE2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22000</w:t>
            </w: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36370.07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43D7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3B36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04B0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360170"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马蹄乡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畜牧兽医工作</w:t>
            </w:r>
            <w:r>
              <w:rPr>
                <w:rFonts w:hint="eastAsia" w:ascii="仿宋_GB2312" w:eastAsia="仿宋_GB2312"/>
                <w:sz w:val="32"/>
                <w:szCs w:val="32"/>
              </w:rPr>
              <w:t>站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1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11400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13421.03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AAB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38000</w:t>
            </w: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62821.03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663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8E6A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5892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9692E4"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大河乡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畜牧兽医工作</w:t>
            </w:r>
            <w:r>
              <w:rPr>
                <w:rFonts w:hint="eastAsia" w:ascii="仿宋_GB2312" w:eastAsia="仿宋_GB2312"/>
                <w:sz w:val="32"/>
                <w:szCs w:val="32"/>
              </w:rPr>
              <w:t>站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5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10200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12008.29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87B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34000</w:t>
            </w: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56208.29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0610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78A02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76C4A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A0B695"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康乐镇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畜牧兽医工作</w:t>
            </w:r>
            <w:r>
              <w:rPr>
                <w:rFonts w:hint="eastAsia" w:ascii="仿宋_GB2312" w:eastAsia="仿宋_GB2312"/>
                <w:sz w:val="32"/>
                <w:szCs w:val="32"/>
              </w:rPr>
              <w:t>站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B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9000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10595.55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64F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30000</w:t>
            </w: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49595.55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49AE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CFC4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5596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C8A85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2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61200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72050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D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204000</w:t>
            </w: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337250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8DE123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70DBE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7EF1DAB8">
      <w:pPr>
        <w:widowControl/>
        <w:jc w:val="both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797" w:right="1797" w:bottom="1797" w:left="1797" w:header="851" w:footer="992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3132E">
    <w:pPr>
      <w:pStyle w:val="5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- 2 -</w:t>
    </w:r>
    <w:r>
      <w:rPr>
        <w:rStyle w:val="12"/>
      </w:rPr>
      <w:fldChar w:fldCharType="end"/>
    </w:r>
  </w:p>
  <w:p w14:paraId="1E2777E8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JiZTk4ZGI4NmU5OWNlMzBkYWE2M2I3YzM5NzRjNWIifQ=="/>
  </w:docVars>
  <w:rsids>
    <w:rsidRoot w:val="00426EF0"/>
    <w:rsid w:val="00015257"/>
    <w:rsid w:val="000164DA"/>
    <w:rsid w:val="00017703"/>
    <w:rsid w:val="00021940"/>
    <w:rsid w:val="000228A0"/>
    <w:rsid w:val="00026332"/>
    <w:rsid w:val="000358C7"/>
    <w:rsid w:val="00037E04"/>
    <w:rsid w:val="00041836"/>
    <w:rsid w:val="000423D0"/>
    <w:rsid w:val="0004568E"/>
    <w:rsid w:val="000476D2"/>
    <w:rsid w:val="00061F9C"/>
    <w:rsid w:val="000732D2"/>
    <w:rsid w:val="00074F97"/>
    <w:rsid w:val="00076E23"/>
    <w:rsid w:val="00083A78"/>
    <w:rsid w:val="0008470E"/>
    <w:rsid w:val="0009187A"/>
    <w:rsid w:val="00091AF2"/>
    <w:rsid w:val="000A2C62"/>
    <w:rsid w:val="000A54B2"/>
    <w:rsid w:val="000A7F91"/>
    <w:rsid w:val="000B0D29"/>
    <w:rsid w:val="000C05C2"/>
    <w:rsid w:val="000C1A63"/>
    <w:rsid w:val="000D503B"/>
    <w:rsid w:val="000E502A"/>
    <w:rsid w:val="000E5405"/>
    <w:rsid w:val="000E7577"/>
    <w:rsid w:val="000F523F"/>
    <w:rsid w:val="00110AD6"/>
    <w:rsid w:val="001120BD"/>
    <w:rsid w:val="00114363"/>
    <w:rsid w:val="00115B27"/>
    <w:rsid w:val="001250C7"/>
    <w:rsid w:val="00126669"/>
    <w:rsid w:val="00140BDF"/>
    <w:rsid w:val="001426FA"/>
    <w:rsid w:val="00145630"/>
    <w:rsid w:val="001463AB"/>
    <w:rsid w:val="001470B4"/>
    <w:rsid w:val="00157475"/>
    <w:rsid w:val="0016358A"/>
    <w:rsid w:val="00165125"/>
    <w:rsid w:val="001741F9"/>
    <w:rsid w:val="00174659"/>
    <w:rsid w:val="00177DB7"/>
    <w:rsid w:val="00185CE2"/>
    <w:rsid w:val="001864AA"/>
    <w:rsid w:val="0019048F"/>
    <w:rsid w:val="00191BA6"/>
    <w:rsid w:val="00194B5A"/>
    <w:rsid w:val="00194CB3"/>
    <w:rsid w:val="001A5395"/>
    <w:rsid w:val="001B02D8"/>
    <w:rsid w:val="001B37D7"/>
    <w:rsid w:val="001B45F1"/>
    <w:rsid w:val="001C21EF"/>
    <w:rsid w:val="001C35D8"/>
    <w:rsid w:val="001C3B01"/>
    <w:rsid w:val="001C4F23"/>
    <w:rsid w:val="001C5415"/>
    <w:rsid w:val="001C66DC"/>
    <w:rsid w:val="001D2D54"/>
    <w:rsid w:val="001D477A"/>
    <w:rsid w:val="001D5F12"/>
    <w:rsid w:val="001E108C"/>
    <w:rsid w:val="001E5802"/>
    <w:rsid w:val="001F0B89"/>
    <w:rsid w:val="00200E81"/>
    <w:rsid w:val="002162D6"/>
    <w:rsid w:val="002227BE"/>
    <w:rsid w:val="00222AF3"/>
    <w:rsid w:val="002546AE"/>
    <w:rsid w:val="0026256C"/>
    <w:rsid w:val="00264F21"/>
    <w:rsid w:val="0026544D"/>
    <w:rsid w:val="00277BD8"/>
    <w:rsid w:val="00277FD6"/>
    <w:rsid w:val="00282934"/>
    <w:rsid w:val="002838DD"/>
    <w:rsid w:val="00291457"/>
    <w:rsid w:val="002A2ECB"/>
    <w:rsid w:val="002A35AA"/>
    <w:rsid w:val="002A4D7F"/>
    <w:rsid w:val="002B2FB9"/>
    <w:rsid w:val="002B6053"/>
    <w:rsid w:val="002C03AB"/>
    <w:rsid w:val="002C29A2"/>
    <w:rsid w:val="002C2E29"/>
    <w:rsid w:val="002C7E68"/>
    <w:rsid w:val="002D3AB0"/>
    <w:rsid w:val="002E4083"/>
    <w:rsid w:val="002E7A5C"/>
    <w:rsid w:val="00301F2B"/>
    <w:rsid w:val="0031608F"/>
    <w:rsid w:val="00321052"/>
    <w:rsid w:val="003255B9"/>
    <w:rsid w:val="00327135"/>
    <w:rsid w:val="0033166B"/>
    <w:rsid w:val="00332E7A"/>
    <w:rsid w:val="00336ABE"/>
    <w:rsid w:val="00340BA3"/>
    <w:rsid w:val="00343E6B"/>
    <w:rsid w:val="00347E1B"/>
    <w:rsid w:val="00354B87"/>
    <w:rsid w:val="00372505"/>
    <w:rsid w:val="0038362F"/>
    <w:rsid w:val="003844BC"/>
    <w:rsid w:val="003905C2"/>
    <w:rsid w:val="00391134"/>
    <w:rsid w:val="00393CDB"/>
    <w:rsid w:val="003A09A6"/>
    <w:rsid w:val="003A276C"/>
    <w:rsid w:val="003B285D"/>
    <w:rsid w:val="003B36E8"/>
    <w:rsid w:val="003B638F"/>
    <w:rsid w:val="003C5190"/>
    <w:rsid w:val="003D61AD"/>
    <w:rsid w:val="003F0F25"/>
    <w:rsid w:val="003F169E"/>
    <w:rsid w:val="003F2BDA"/>
    <w:rsid w:val="003F4488"/>
    <w:rsid w:val="004038C0"/>
    <w:rsid w:val="004045AF"/>
    <w:rsid w:val="00405F02"/>
    <w:rsid w:val="00407C9F"/>
    <w:rsid w:val="00407ECA"/>
    <w:rsid w:val="00415CC5"/>
    <w:rsid w:val="00426473"/>
    <w:rsid w:val="00426EF0"/>
    <w:rsid w:val="00431776"/>
    <w:rsid w:val="00435483"/>
    <w:rsid w:val="004359E8"/>
    <w:rsid w:val="004421F4"/>
    <w:rsid w:val="004473A9"/>
    <w:rsid w:val="00451C9A"/>
    <w:rsid w:val="004557BC"/>
    <w:rsid w:val="00456782"/>
    <w:rsid w:val="004608A9"/>
    <w:rsid w:val="00470663"/>
    <w:rsid w:val="00470DA3"/>
    <w:rsid w:val="0048290D"/>
    <w:rsid w:val="004954F3"/>
    <w:rsid w:val="004A11C7"/>
    <w:rsid w:val="004A1833"/>
    <w:rsid w:val="004B23FA"/>
    <w:rsid w:val="004C151D"/>
    <w:rsid w:val="004C2E88"/>
    <w:rsid w:val="004C782F"/>
    <w:rsid w:val="004E1D1C"/>
    <w:rsid w:val="004E262A"/>
    <w:rsid w:val="004F08EF"/>
    <w:rsid w:val="004F5811"/>
    <w:rsid w:val="004F5CDF"/>
    <w:rsid w:val="00502663"/>
    <w:rsid w:val="0050278A"/>
    <w:rsid w:val="00512141"/>
    <w:rsid w:val="00522C49"/>
    <w:rsid w:val="00522D15"/>
    <w:rsid w:val="00536FFD"/>
    <w:rsid w:val="0054177D"/>
    <w:rsid w:val="00542901"/>
    <w:rsid w:val="00543B52"/>
    <w:rsid w:val="00545057"/>
    <w:rsid w:val="00546845"/>
    <w:rsid w:val="00550C59"/>
    <w:rsid w:val="005532C2"/>
    <w:rsid w:val="005554FF"/>
    <w:rsid w:val="005632A5"/>
    <w:rsid w:val="00563FD4"/>
    <w:rsid w:val="00575E9F"/>
    <w:rsid w:val="00576181"/>
    <w:rsid w:val="00576E24"/>
    <w:rsid w:val="00580992"/>
    <w:rsid w:val="0058173F"/>
    <w:rsid w:val="00584FD8"/>
    <w:rsid w:val="0058612D"/>
    <w:rsid w:val="00587CDA"/>
    <w:rsid w:val="005929D3"/>
    <w:rsid w:val="00595864"/>
    <w:rsid w:val="005A5B21"/>
    <w:rsid w:val="005A7FF8"/>
    <w:rsid w:val="005B010E"/>
    <w:rsid w:val="005B26D2"/>
    <w:rsid w:val="005B5BA3"/>
    <w:rsid w:val="005C2498"/>
    <w:rsid w:val="005D581C"/>
    <w:rsid w:val="005E310A"/>
    <w:rsid w:val="005E3760"/>
    <w:rsid w:val="005F5A3F"/>
    <w:rsid w:val="00602BA1"/>
    <w:rsid w:val="0061178B"/>
    <w:rsid w:val="006145B0"/>
    <w:rsid w:val="00620617"/>
    <w:rsid w:val="00624785"/>
    <w:rsid w:val="00627796"/>
    <w:rsid w:val="0063394C"/>
    <w:rsid w:val="006541B7"/>
    <w:rsid w:val="0066245B"/>
    <w:rsid w:val="00664CF2"/>
    <w:rsid w:val="00665245"/>
    <w:rsid w:val="00673293"/>
    <w:rsid w:val="006737FC"/>
    <w:rsid w:val="00674777"/>
    <w:rsid w:val="006935FE"/>
    <w:rsid w:val="006949A3"/>
    <w:rsid w:val="00697ACA"/>
    <w:rsid w:val="006A018B"/>
    <w:rsid w:val="006A050E"/>
    <w:rsid w:val="006A2B20"/>
    <w:rsid w:val="006A555B"/>
    <w:rsid w:val="006B2129"/>
    <w:rsid w:val="006B3B52"/>
    <w:rsid w:val="006C38C1"/>
    <w:rsid w:val="006D39CE"/>
    <w:rsid w:val="006D79A9"/>
    <w:rsid w:val="006E078F"/>
    <w:rsid w:val="006E4D53"/>
    <w:rsid w:val="006F20BE"/>
    <w:rsid w:val="006F3A08"/>
    <w:rsid w:val="006F426C"/>
    <w:rsid w:val="007038CA"/>
    <w:rsid w:val="00704198"/>
    <w:rsid w:val="007133AA"/>
    <w:rsid w:val="00714453"/>
    <w:rsid w:val="00714FAE"/>
    <w:rsid w:val="007156B1"/>
    <w:rsid w:val="0071588B"/>
    <w:rsid w:val="00724338"/>
    <w:rsid w:val="00725953"/>
    <w:rsid w:val="0073308F"/>
    <w:rsid w:val="007341E4"/>
    <w:rsid w:val="00744C4B"/>
    <w:rsid w:val="007457E6"/>
    <w:rsid w:val="0075355D"/>
    <w:rsid w:val="007540C7"/>
    <w:rsid w:val="00755FE8"/>
    <w:rsid w:val="0076058E"/>
    <w:rsid w:val="00764014"/>
    <w:rsid w:val="00765780"/>
    <w:rsid w:val="00774A4C"/>
    <w:rsid w:val="007769A8"/>
    <w:rsid w:val="00781AF3"/>
    <w:rsid w:val="007A7273"/>
    <w:rsid w:val="007B24F6"/>
    <w:rsid w:val="007B4A99"/>
    <w:rsid w:val="007C753A"/>
    <w:rsid w:val="007D4546"/>
    <w:rsid w:val="007D6074"/>
    <w:rsid w:val="007E2ED4"/>
    <w:rsid w:val="007F06EB"/>
    <w:rsid w:val="007F37D0"/>
    <w:rsid w:val="00801406"/>
    <w:rsid w:val="008030D5"/>
    <w:rsid w:val="0080452E"/>
    <w:rsid w:val="00807A98"/>
    <w:rsid w:val="008117F5"/>
    <w:rsid w:val="00813DE7"/>
    <w:rsid w:val="008144BC"/>
    <w:rsid w:val="00815326"/>
    <w:rsid w:val="008211A1"/>
    <w:rsid w:val="00826D23"/>
    <w:rsid w:val="0083122F"/>
    <w:rsid w:val="00831D17"/>
    <w:rsid w:val="0083319B"/>
    <w:rsid w:val="008342EA"/>
    <w:rsid w:val="00835A51"/>
    <w:rsid w:val="00843D98"/>
    <w:rsid w:val="008457B3"/>
    <w:rsid w:val="00870E74"/>
    <w:rsid w:val="0087291E"/>
    <w:rsid w:val="008735EA"/>
    <w:rsid w:val="00875E4B"/>
    <w:rsid w:val="0088038F"/>
    <w:rsid w:val="008809A0"/>
    <w:rsid w:val="0088423E"/>
    <w:rsid w:val="0088627A"/>
    <w:rsid w:val="0089128A"/>
    <w:rsid w:val="008A012C"/>
    <w:rsid w:val="008A3C61"/>
    <w:rsid w:val="008A5BD4"/>
    <w:rsid w:val="008A7BFA"/>
    <w:rsid w:val="008B344D"/>
    <w:rsid w:val="008B35C4"/>
    <w:rsid w:val="008C1DA9"/>
    <w:rsid w:val="008C5727"/>
    <w:rsid w:val="008C788B"/>
    <w:rsid w:val="008D014B"/>
    <w:rsid w:val="008D75A6"/>
    <w:rsid w:val="008E617D"/>
    <w:rsid w:val="008F18E8"/>
    <w:rsid w:val="00901044"/>
    <w:rsid w:val="009065E7"/>
    <w:rsid w:val="00906985"/>
    <w:rsid w:val="00913852"/>
    <w:rsid w:val="009150CD"/>
    <w:rsid w:val="00915C69"/>
    <w:rsid w:val="00915EBA"/>
    <w:rsid w:val="00916113"/>
    <w:rsid w:val="009169CF"/>
    <w:rsid w:val="009243CB"/>
    <w:rsid w:val="00926B7D"/>
    <w:rsid w:val="00930082"/>
    <w:rsid w:val="0093129F"/>
    <w:rsid w:val="00937388"/>
    <w:rsid w:val="009413D1"/>
    <w:rsid w:val="00946713"/>
    <w:rsid w:val="00947C9D"/>
    <w:rsid w:val="00952447"/>
    <w:rsid w:val="009529B9"/>
    <w:rsid w:val="00952CB4"/>
    <w:rsid w:val="00953637"/>
    <w:rsid w:val="009544EA"/>
    <w:rsid w:val="00960244"/>
    <w:rsid w:val="00963047"/>
    <w:rsid w:val="00963B64"/>
    <w:rsid w:val="00970969"/>
    <w:rsid w:val="0097331E"/>
    <w:rsid w:val="00982EF2"/>
    <w:rsid w:val="00985105"/>
    <w:rsid w:val="00992091"/>
    <w:rsid w:val="00992BC1"/>
    <w:rsid w:val="00996EED"/>
    <w:rsid w:val="009A09C8"/>
    <w:rsid w:val="009A6A07"/>
    <w:rsid w:val="009A6A9F"/>
    <w:rsid w:val="009B0676"/>
    <w:rsid w:val="009C3268"/>
    <w:rsid w:val="009C334C"/>
    <w:rsid w:val="009C60AA"/>
    <w:rsid w:val="009D1C91"/>
    <w:rsid w:val="009D1DAE"/>
    <w:rsid w:val="009D7F9C"/>
    <w:rsid w:val="009E5238"/>
    <w:rsid w:val="009E6C47"/>
    <w:rsid w:val="009F22FF"/>
    <w:rsid w:val="00A07BB9"/>
    <w:rsid w:val="00A13E15"/>
    <w:rsid w:val="00A1719A"/>
    <w:rsid w:val="00A17F67"/>
    <w:rsid w:val="00A20718"/>
    <w:rsid w:val="00A451F8"/>
    <w:rsid w:val="00A46F39"/>
    <w:rsid w:val="00A55C10"/>
    <w:rsid w:val="00A64485"/>
    <w:rsid w:val="00A7067B"/>
    <w:rsid w:val="00A72E50"/>
    <w:rsid w:val="00A76DA7"/>
    <w:rsid w:val="00A76EA0"/>
    <w:rsid w:val="00A85C6A"/>
    <w:rsid w:val="00A86B9C"/>
    <w:rsid w:val="00A917E2"/>
    <w:rsid w:val="00AA078E"/>
    <w:rsid w:val="00AA7A28"/>
    <w:rsid w:val="00AB401B"/>
    <w:rsid w:val="00AB4C10"/>
    <w:rsid w:val="00AB571C"/>
    <w:rsid w:val="00AC0320"/>
    <w:rsid w:val="00AC3A7C"/>
    <w:rsid w:val="00AC5139"/>
    <w:rsid w:val="00AC5F74"/>
    <w:rsid w:val="00AC7C7D"/>
    <w:rsid w:val="00AD0AB7"/>
    <w:rsid w:val="00AE24C1"/>
    <w:rsid w:val="00AF045B"/>
    <w:rsid w:val="00AF2F5C"/>
    <w:rsid w:val="00AF39EB"/>
    <w:rsid w:val="00AF4151"/>
    <w:rsid w:val="00B005B5"/>
    <w:rsid w:val="00B11D74"/>
    <w:rsid w:val="00B122C4"/>
    <w:rsid w:val="00B124EF"/>
    <w:rsid w:val="00B16583"/>
    <w:rsid w:val="00B16F82"/>
    <w:rsid w:val="00B249BF"/>
    <w:rsid w:val="00B24F4A"/>
    <w:rsid w:val="00B36FB0"/>
    <w:rsid w:val="00B37DBB"/>
    <w:rsid w:val="00B4097A"/>
    <w:rsid w:val="00B4168B"/>
    <w:rsid w:val="00B5363D"/>
    <w:rsid w:val="00B72DC4"/>
    <w:rsid w:val="00B748F8"/>
    <w:rsid w:val="00B7647C"/>
    <w:rsid w:val="00B81B0E"/>
    <w:rsid w:val="00B841B1"/>
    <w:rsid w:val="00B91F9F"/>
    <w:rsid w:val="00BA0EA1"/>
    <w:rsid w:val="00BB18BC"/>
    <w:rsid w:val="00BB4B2E"/>
    <w:rsid w:val="00BC0C37"/>
    <w:rsid w:val="00BC6FA9"/>
    <w:rsid w:val="00BC79A1"/>
    <w:rsid w:val="00BD0C16"/>
    <w:rsid w:val="00BD1115"/>
    <w:rsid w:val="00BD2AD4"/>
    <w:rsid w:val="00BE5318"/>
    <w:rsid w:val="00BE70FF"/>
    <w:rsid w:val="00BF469A"/>
    <w:rsid w:val="00BF4E49"/>
    <w:rsid w:val="00C03A90"/>
    <w:rsid w:val="00C10C12"/>
    <w:rsid w:val="00C15E7E"/>
    <w:rsid w:val="00C246C4"/>
    <w:rsid w:val="00C31F81"/>
    <w:rsid w:val="00C345A6"/>
    <w:rsid w:val="00C352DC"/>
    <w:rsid w:val="00C35A80"/>
    <w:rsid w:val="00C37502"/>
    <w:rsid w:val="00C41D28"/>
    <w:rsid w:val="00C547DC"/>
    <w:rsid w:val="00C568FE"/>
    <w:rsid w:val="00C60376"/>
    <w:rsid w:val="00C6178F"/>
    <w:rsid w:val="00C70D38"/>
    <w:rsid w:val="00C710EE"/>
    <w:rsid w:val="00C801A2"/>
    <w:rsid w:val="00C826C7"/>
    <w:rsid w:val="00C933C3"/>
    <w:rsid w:val="00C94DFB"/>
    <w:rsid w:val="00C96DC7"/>
    <w:rsid w:val="00C97742"/>
    <w:rsid w:val="00CA2369"/>
    <w:rsid w:val="00CA3770"/>
    <w:rsid w:val="00CA4B1E"/>
    <w:rsid w:val="00CB66E4"/>
    <w:rsid w:val="00CC2A73"/>
    <w:rsid w:val="00CC5F5B"/>
    <w:rsid w:val="00CD1F11"/>
    <w:rsid w:val="00CD6F02"/>
    <w:rsid w:val="00CE0E4D"/>
    <w:rsid w:val="00CE73D7"/>
    <w:rsid w:val="00CF0A51"/>
    <w:rsid w:val="00CF4AE6"/>
    <w:rsid w:val="00D02266"/>
    <w:rsid w:val="00D1347A"/>
    <w:rsid w:val="00D234DE"/>
    <w:rsid w:val="00D24C78"/>
    <w:rsid w:val="00D35467"/>
    <w:rsid w:val="00D3733F"/>
    <w:rsid w:val="00D402B1"/>
    <w:rsid w:val="00D40D01"/>
    <w:rsid w:val="00D43605"/>
    <w:rsid w:val="00D43710"/>
    <w:rsid w:val="00D4382C"/>
    <w:rsid w:val="00D46863"/>
    <w:rsid w:val="00D50828"/>
    <w:rsid w:val="00D55D1F"/>
    <w:rsid w:val="00D5676D"/>
    <w:rsid w:val="00D57387"/>
    <w:rsid w:val="00D575AA"/>
    <w:rsid w:val="00D60040"/>
    <w:rsid w:val="00D62EA7"/>
    <w:rsid w:val="00D704A7"/>
    <w:rsid w:val="00D716B4"/>
    <w:rsid w:val="00D76D70"/>
    <w:rsid w:val="00D77A1D"/>
    <w:rsid w:val="00D81C30"/>
    <w:rsid w:val="00D848F4"/>
    <w:rsid w:val="00D853B4"/>
    <w:rsid w:val="00D9015C"/>
    <w:rsid w:val="00D972AF"/>
    <w:rsid w:val="00DA32C8"/>
    <w:rsid w:val="00DB49D5"/>
    <w:rsid w:val="00DB59F2"/>
    <w:rsid w:val="00DC574B"/>
    <w:rsid w:val="00DD34E3"/>
    <w:rsid w:val="00DD7460"/>
    <w:rsid w:val="00DE06D9"/>
    <w:rsid w:val="00DE32F0"/>
    <w:rsid w:val="00DE3A4F"/>
    <w:rsid w:val="00DE447A"/>
    <w:rsid w:val="00DF1F64"/>
    <w:rsid w:val="00DF38CD"/>
    <w:rsid w:val="00E07B6C"/>
    <w:rsid w:val="00E23611"/>
    <w:rsid w:val="00E2635B"/>
    <w:rsid w:val="00E31F22"/>
    <w:rsid w:val="00E36863"/>
    <w:rsid w:val="00E3760D"/>
    <w:rsid w:val="00E40422"/>
    <w:rsid w:val="00E46168"/>
    <w:rsid w:val="00E46D56"/>
    <w:rsid w:val="00E4796F"/>
    <w:rsid w:val="00E5567E"/>
    <w:rsid w:val="00E61E2F"/>
    <w:rsid w:val="00E71937"/>
    <w:rsid w:val="00E722BC"/>
    <w:rsid w:val="00E72F87"/>
    <w:rsid w:val="00E75432"/>
    <w:rsid w:val="00E80EAA"/>
    <w:rsid w:val="00E85080"/>
    <w:rsid w:val="00E86747"/>
    <w:rsid w:val="00E91578"/>
    <w:rsid w:val="00E92408"/>
    <w:rsid w:val="00E953B5"/>
    <w:rsid w:val="00EA2C01"/>
    <w:rsid w:val="00EA407F"/>
    <w:rsid w:val="00EA5187"/>
    <w:rsid w:val="00EB43B2"/>
    <w:rsid w:val="00EB5010"/>
    <w:rsid w:val="00EB7BE1"/>
    <w:rsid w:val="00ED59E5"/>
    <w:rsid w:val="00EE051B"/>
    <w:rsid w:val="00EF0AE9"/>
    <w:rsid w:val="00EF5B67"/>
    <w:rsid w:val="00F016EB"/>
    <w:rsid w:val="00F02A03"/>
    <w:rsid w:val="00F03A0E"/>
    <w:rsid w:val="00F03A82"/>
    <w:rsid w:val="00F05D72"/>
    <w:rsid w:val="00F14F99"/>
    <w:rsid w:val="00F20276"/>
    <w:rsid w:val="00F21613"/>
    <w:rsid w:val="00F21670"/>
    <w:rsid w:val="00F21EFA"/>
    <w:rsid w:val="00F30E07"/>
    <w:rsid w:val="00F35E5A"/>
    <w:rsid w:val="00F37385"/>
    <w:rsid w:val="00F5353E"/>
    <w:rsid w:val="00F54AC0"/>
    <w:rsid w:val="00F55A35"/>
    <w:rsid w:val="00F5791B"/>
    <w:rsid w:val="00F62EAB"/>
    <w:rsid w:val="00F6557C"/>
    <w:rsid w:val="00F6732F"/>
    <w:rsid w:val="00F737CF"/>
    <w:rsid w:val="00F82D55"/>
    <w:rsid w:val="00F84AF1"/>
    <w:rsid w:val="00F92CAF"/>
    <w:rsid w:val="00F96FBC"/>
    <w:rsid w:val="00FA1598"/>
    <w:rsid w:val="00FA67DF"/>
    <w:rsid w:val="00FB0E71"/>
    <w:rsid w:val="00FB1228"/>
    <w:rsid w:val="00FB2FF2"/>
    <w:rsid w:val="00FB4BE3"/>
    <w:rsid w:val="00FB53A7"/>
    <w:rsid w:val="00FB5FFD"/>
    <w:rsid w:val="00FB6030"/>
    <w:rsid w:val="00FC6426"/>
    <w:rsid w:val="00FD0765"/>
    <w:rsid w:val="00FD34F3"/>
    <w:rsid w:val="00FE6115"/>
    <w:rsid w:val="00FE71DB"/>
    <w:rsid w:val="01266BF7"/>
    <w:rsid w:val="013304A9"/>
    <w:rsid w:val="01770700"/>
    <w:rsid w:val="03374779"/>
    <w:rsid w:val="04607089"/>
    <w:rsid w:val="057F1102"/>
    <w:rsid w:val="062E2CC9"/>
    <w:rsid w:val="076A3EA3"/>
    <w:rsid w:val="08914DA7"/>
    <w:rsid w:val="0AC459AA"/>
    <w:rsid w:val="0B1711A9"/>
    <w:rsid w:val="0F636693"/>
    <w:rsid w:val="14AD6D4D"/>
    <w:rsid w:val="150A360D"/>
    <w:rsid w:val="157F3DE9"/>
    <w:rsid w:val="16044273"/>
    <w:rsid w:val="190F2C6B"/>
    <w:rsid w:val="1A293A7B"/>
    <w:rsid w:val="1B9C682F"/>
    <w:rsid w:val="1E6A3FCD"/>
    <w:rsid w:val="1F680BA2"/>
    <w:rsid w:val="212E1977"/>
    <w:rsid w:val="21873087"/>
    <w:rsid w:val="25A93A08"/>
    <w:rsid w:val="28F02DCA"/>
    <w:rsid w:val="2C6D5A4A"/>
    <w:rsid w:val="2E082A3D"/>
    <w:rsid w:val="32551374"/>
    <w:rsid w:val="32ED4893"/>
    <w:rsid w:val="35843EA3"/>
    <w:rsid w:val="373553B6"/>
    <w:rsid w:val="3C306830"/>
    <w:rsid w:val="3CA7575F"/>
    <w:rsid w:val="3D6A5F84"/>
    <w:rsid w:val="421B7224"/>
    <w:rsid w:val="42C10D7F"/>
    <w:rsid w:val="435829EB"/>
    <w:rsid w:val="44C51914"/>
    <w:rsid w:val="45F324E8"/>
    <w:rsid w:val="465E218A"/>
    <w:rsid w:val="4BB14FE7"/>
    <w:rsid w:val="4DFD2A52"/>
    <w:rsid w:val="502D765B"/>
    <w:rsid w:val="52EA30A1"/>
    <w:rsid w:val="542007B1"/>
    <w:rsid w:val="54645852"/>
    <w:rsid w:val="54D062C6"/>
    <w:rsid w:val="5889510A"/>
    <w:rsid w:val="59B12620"/>
    <w:rsid w:val="5BDD72F8"/>
    <w:rsid w:val="5C9E45E6"/>
    <w:rsid w:val="5DF11787"/>
    <w:rsid w:val="5E0314BA"/>
    <w:rsid w:val="65275CEA"/>
    <w:rsid w:val="65F0722B"/>
    <w:rsid w:val="66306353"/>
    <w:rsid w:val="66501182"/>
    <w:rsid w:val="67741BFD"/>
    <w:rsid w:val="696B0F8F"/>
    <w:rsid w:val="6A3E6EBC"/>
    <w:rsid w:val="6F9669AF"/>
    <w:rsid w:val="71902C0D"/>
    <w:rsid w:val="71A46659"/>
    <w:rsid w:val="7422193C"/>
    <w:rsid w:val="75974DA7"/>
    <w:rsid w:val="78D11A04"/>
    <w:rsid w:val="7A772004"/>
    <w:rsid w:val="7C7A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99" w:semiHidden="0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99"/>
    <w:rPr>
      <w:szCs w:val="24"/>
    </w:rPr>
  </w:style>
  <w:style w:type="paragraph" w:styleId="4">
    <w:name w:val="Plain Text"/>
    <w:basedOn w:val="1"/>
    <w:link w:val="19"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locked/>
    <w:uiPriority w:val="99"/>
    <w:rPr>
      <w:rFonts w:cs="Times New Roman"/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4">
    <w:name w:val="Heading 1 Char"/>
    <w:basedOn w:val="10"/>
    <w:link w:val="3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5">
    <w:name w:val="Footer Char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Header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Char"/>
    <w:basedOn w:val="1"/>
    <w:qFormat/>
    <w:uiPriority w:val="99"/>
    <w:pPr>
      <w:widowControl/>
      <w:spacing w:after="160" w:line="240" w:lineRule="exact"/>
      <w:jc w:val="left"/>
    </w:pPr>
    <w:rPr>
      <w:szCs w:val="20"/>
    </w:rPr>
  </w:style>
  <w:style w:type="paragraph" w:customStyle="1" w:styleId="18">
    <w:name w:val="Char1"/>
    <w:basedOn w:val="1"/>
    <w:qFormat/>
    <w:uiPriority w:val="99"/>
    <w:pPr>
      <w:snapToGrid w:val="0"/>
      <w:spacing w:line="360" w:lineRule="auto"/>
      <w:ind w:firstLine="200" w:firstLineChars="200"/>
    </w:pPr>
    <w:rPr>
      <w:rFonts w:ascii="Times New Roman" w:hAnsi="Times New Roman"/>
      <w:szCs w:val="20"/>
    </w:rPr>
  </w:style>
  <w:style w:type="character" w:customStyle="1" w:styleId="19">
    <w:name w:val="Plain Text Char"/>
    <w:basedOn w:val="10"/>
    <w:link w:val="4"/>
    <w:semiHidden/>
    <w:qFormat/>
    <w:locked/>
    <w:uiPriority w:val="99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741</Words>
  <Characters>999</Characters>
  <Lines>0</Lines>
  <Paragraphs>0</Paragraphs>
  <TotalTime>1</TotalTime>
  <ScaleCrop>false</ScaleCrop>
  <LinksUpToDate>false</LinksUpToDate>
  <CharactersWithSpaces>1083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2020-05-14T08:45:00Z</dcterms:created>
  <dc:creator>Administrator</dc:creator>
  <cp:lastModifiedBy>杜雪玲</cp:lastModifiedBy>
  <cp:lastPrinted>2024-06-14T07:59:00Z</cp:lastPrinted>
  <dcterms:modified xsi:type="dcterms:W3CDTF">2026-07-01T08:45:49Z</dcterms:modified>
  <dc:title>肃动防发〔2020〕4号               签发人：王凯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4D83098EB5B246D699B710A6E8D711B7</vt:lpwstr>
  </property>
  <property fmtid="{D5CDD505-2E9C-101B-9397-08002B2CF9AE}" pid="4" name="KSOTemplateDocerSaveRecord">
    <vt:lpwstr>eyJoZGlkIjoiMDYyMjU1YjQ5MDVlMjY3MTk4ZGNhMzUzMTEyMDc5NzcifQ==</vt:lpwstr>
  </property>
</Properties>
</file>