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/>
          <w:sz w:val="30"/>
          <w:szCs w:val="30"/>
        </w:rPr>
      </w:pPr>
    </w:p>
    <w:p>
      <w:pPr>
        <w:spacing w:line="540" w:lineRule="exact"/>
        <w:rPr>
          <w:rFonts w:ascii="Times New Roman" w:hAnsi="Times New Roman"/>
          <w:sz w:val="30"/>
          <w:szCs w:val="30"/>
        </w:rPr>
      </w:pPr>
    </w:p>
    <w:p>
      <w:pPr>
        <w:pStyle w:val="2"/>
      </w:pPr>
    </w:p>
    <w:p>
      <w:pPr>
        <w:spacing w:afterLines="50" w:line="540" w:lineRule="exact"/>
        <w:rPr>
          <w:rFonts w:ascii="Times New Roman" w:hAnsi="Times New Roman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楷体_GB2312" w:hAnsi="Times New Roman" w:eastAsia="仿宋_GB2312"/>
          <w:sz w:val="32"/>
          <w:szCs w:val="32"/>
          <w:lang w:val="en-US" w:eastAsia="zh-CN"/>
        </w:rPr>
      </w:pPr>
      <w:bookmarkStart w:id="3" w:name="_GoBack"/>
      <w:r>
        <w:rPr>
          <w:rFonts w:hint="eastAsia" w:ascii="仿宋_GB2312" w:hAnsi="Times New Roman" w:eastAsia="仿宋_GB2312"/>
          <w:sz w:val="32"/>
          <w:szCs w:val="32"/>
        </w:rPr>
        <w:t>肃动防发〔</w:t>
      </w:r>
      <w:r>
        <w:rPr>
          <w:rFonts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bookmarkEnd w:id="3"/>
      <w:r>
        <w:rPr>
          <w:rFonts w:ascii="仿宋_GB2312" w:hAnsi="Times New Roman" w:eastAsia="仿宋_GB2312"/>
          <w:sz w:val="32"/>
          <w:szCs w:val="32"/>
        </w:rPr>
        <w:t xml:space="preserve">           </w:t>
      </w:r>
      <w:r>
        <w:rPr>
          <w:rFonts w:hint="eastAsia" w:ascii="仿宋_GB2312" w:hAnsi="Times New Roman" w:eastAsia="仿宋_GB2312"/>
          <w:sz w:val="32"/>
          <w:szCs w:val="32"/>
        </w:rPr>
        <w:t>签发人：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牛志玲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楷体_GB2312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color w:val="000000"/>
          <w:sz w:val="44"/>
          <w:szCs w:val="44"/>
        </w:rPr>
        <w:t>肃</w:t>
      </w:r>
      <w:bookmarkStart w:id="0" w:name="OLE_LINK2"/>
      <w:bookmarkStart w:id="1" w:name="OLE_LINK1"/>
      <w:r>
        <w:rPr>
          <w:rFonts w:hint="eastAsia" w:ascii="方正小标宋简体" w:eastAsia="方正小标宋简体"/>
          <w:sz w:val="44"/>
          <w:szCs w:val="44"/>
        </w:rPr>
        <w:t>南裕固族自治县动物疫病预防控制中心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关于下达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2025年上半年</w:t>
      </w:r>
      <w:r>
        <w:rPr>
          <w:rFonts w:hint="eastAsia" w:ascii="方正小标宋简体" w:eastAsia="方正小标宋简体"/>
          <w:sz w:val="44"/>
          <w:szCs w:val="44"/>
        </w:rPr>
        <w:t>动物防疫基层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工作人员补助经费的通知</w:t>
      </w:r>
    </w:p>
    <w:p>
      <w:pPr>
        <w:spacing w:line="62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2" w:name="OLE_LINK3"/>
      <w:r>
        <w:rPr>
          <w:rFonts w:hint="eastAsia" w:ascii="仿宋_GB2312" w:eastAsia="仿宋_GB2312"/>
          <w:sz w:val="32"/>
          <w:szCs w:val="32"/>
        </w:rPr>
        <w:t>各乡（镇）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畜牧兽医工作</w:t>
      </w:r>
      <w:r>
        <w:rPr>
          <w:rFonts w:hint="eastAsia" w:ascii="仿宋_GB2312" w:eastAsia="仿宋_GB2312"/>
          <w:sz w:val="32"/>
          <w:szCs w:val="32"/>
        </w:rPr>
        <w:t>站：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《肃南县村级动物防疫员管理办法》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规定，下达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上半年</w:t>
      </w:r>
      <w:r>
        <w:rPr>
          <w:rFonts w:hint="eastAsia" w:ascii="仿宋_GB2312" w:eastAsia="仿宋_GB2312"/>
          <w:sz w:val="32"/>
          <w:szCs w:val="32"/>
        </w:rPr>
        <w:t>动物防疫基层工作人员补助经费</w:t>
      </w:r>
      <w:r>
        <w:rPr>
          <w:rFonts w:hint="eastAsia" w:ascii="仿宋_GB2312" w:eastAsia="仿宋_GB2312"/>
          <w:sz w:val="32"/>
          <w:szCs w:val="32"/>
          <w:lang w:eastAsia="zh-CN"/>
        </w:rPr>
        <w:t>，现将有关事项通知如下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一、资金来源。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张掖市畜牧兽医局《关于2025年中央财政农业防灾减灾和水利救灾资金（动物防疫补助）安排计划的通知》（张牧医函〔2024〕217号）、《关于2025年省级农业防灾减灾和水利救灾资金（动物防疫补助）安排计划的通知》（张牧医函〔2025〕3号），2025年中央、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级、县级下达</w:t>
      </w:r>
      <w:r>
        <w:rPr>
          <w:rFonts w:hint="eastAsia" w:ascii="仿宋_GB2312" w:eastAsia="仿宋_GB2312"/>
          <w:sz w:val="32"/>
          <w:szCs w:val="32"/>
        </w:rPr>
        <w:t>动物防疫基层工作人员补助经费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资金674500元，其中中央动物防疫补助经费122400元，省级动物防疫补助经费144100元，</w:t>
      </w:r>
      <w:r>
        <w:rPr>
          <w:rFonts w:hint="eastAsia" w:ascii="仿宋_GB2312" w:eastAsia="仿宋_GB2312"/>
          <w:sz w:val="32"/>
          <w:szCs w:val="32"/>
        </w:rPr>
        <w:t>县财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补助4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年人均约6613元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二、补助金额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。根据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乡</w:t>
      </w:r>
      <w:r>
        <w:rPr>
          <w:rFonts w:ascii="仿宋_GB2312" w:hAnsi="宋体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镇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畜牧兽医站村级动物防疫员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考核结果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发放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上半年</w:t>
      </w:r>
      <w:r>
        <w:rPr>
          <w:rFonts w:hint="eastAsia" w:ascii="仿宋_GB2312" w:eastAsia="仿宋_GB2312"/>
          <w:sz w:val="32"/>
          <w:szCs w:val="32"/>
        </w:rPr>
        <w:t>村级动物防疫员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工作补助337250元，其中中央</w:t>
      </w:r>
      <w:r>
        <w:rPr>
          <w:rFonts w:hint="eastAsia" w:ascii="仿宋_GB2312" w:eastAsia="仿宋_GB2312"/>
          <w:sz w:val="32"/>
          <w:szCs w:val="32"/>
        </w:rPr>
        <w:t>补助经费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61200元、省级</w:t>
      </w:r>
      <w:r>
        <w:rPr>
          <w:rFonts w:hint="eastAsia" w:ascii="仿宋_GB2312" w:eastAsia="仿宋_GB2312"/>
          <w:sz w:val="32"/>
          <w:szCs w:val="32"/>
        </w:rPr>
        <w:t>补助经费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72050</w:t>
      </w:r>
      <w:r>
        <w:rPr>
          <w:rFonts w:hint="eastAsia" w:ascii="仿宋_GB2312" w:eastAsia="仿宋_GB2312"/>
          <w:sz w:val="32"/>
          <w:szCs w:val="32"/>
        </w:rPr>
        <w:t>元，县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补助经费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204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半年人均约3306元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三、发放方式。</w:t>
      </w:r>
      <w:r>
        <w:rPr>
          <w:rFonts w:hint="eastAsia" w:ascii="仿宋_GB2312" w:eastAsia="仿宋_GB2312"/>
          <w:sz w:val="32"/>
          <w:szCs w:val="32"/>
        </w:rPr>
        <w:t>该资金通过财政惠农系统发放给村级动物防疫员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确保专款专用。</w:t>
      </w:r>
    </w:p>
    <w:p>
      <w:pPr>
        <w:spacing w:line="500" w:lineRule="exact"/>
        <w:ind w:left="1760" w:leftChars="381" w:hanging="960" w:hangingChars="3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1760" w:leftChars="381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肃南县</w:t>
      </w: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中央、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县级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动物基层工作人员补助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分配表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肃南县动物疫病预防控制中心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bookmarkEnd w:id="2"/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抄送：各乡（镇）财政所</w:t>
      </w: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280" w:firstLineChars="100"/>
        <w:rPr>
          <w:rFonts w:ascii="仿宋_GB2312" w:hAnsi="仿宋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797" w:right="1797" w:bottom="1797" w:left="1797" w:header="851" w:footer="992" w:gutter="0"/>
          <w:pgNumType w:fmt="numberInDash"/>
          <w:cols w:space="720" w:num="1"/>
          <w:titlePg/>
          <w:rtlGutter w:val="1"/>
          <w:docGrid w:linePitch="312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>肃南县动物疫病预防控制中心</w:t>
      </w:r>
      <w:r>
        <w:rPr>
          <w:rFonts w:ascii="仿宋_GB2312" w:hAnsi="仿宋" w:eastAsia="仿宋_GB2312"/>
          <w:sz w:val="28"/>
          <w:szCs w:val="28"/>
        </w:rPr>
        <w:t xml:space="preserve">         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" w:eastAsia="仿宋_GB2312"/>
          <w:sz w:val="28"/>
          <w:szCs w:val="28"/>
        </w:rPr>
        <w:t>日印发</w:t>
      </w:r>
      <w:bookmarkEnd w:id="0"/>
      <w:bookmarkEnd w:id="1"/>
    </w:p>
    <w:tbl>
      <w:tblPr>
        <w:tblStyle w:val="8"/>
        <w:tblW w:w="1354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46"/>
        <w:gridCol w:w="2070"/>
        <w:gridCol w:w="1714"/>
        <w:gridCol w:w="1695"/>
        <w:gridCol w:w="901"/>
        <w:gridCol w:w="1795"/>
      </w:tblGrid>
      <w:tr>
        <w:tblPrEx>
          <w:tblLayout w:type="fixed"/>
        </w:tblPrEx>
        <w:trPr>
          <w:trHeight w:val="506" w:hRule="atLeast"/>
        </w:trPr>
        <w:tc>
          <w:tcPr>
            <w:tcW w:w="135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肃南县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上半年中央、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省级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县级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动物基层工作人员补助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经费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45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94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动物基层工作人员补助经费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动物基层工作人员补助经费</w:t>
            </w:r>
          </w:p>
        </w:tc>
        <w:tc>
          <w:tcPr>
            <w:tcW w:w="171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县级动物基层工作人员补助经费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280" w:firstLineChars="100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小计</w:t>
            </w:r>
          </w:p>
        </w:tc>
        <w:tc>
          <w:tcPr>
            <w:tcW w:w="901" w:type="dxa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ind w:left="245" w:leftChars="50" w:hanging="140" w:hangingChars="5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245" w:leftChars="50" w:hanging="140" w:hangingChars="5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防疫员人数</w:t>
            </w:r>
          </w:p>
        </w:tc>
        <w:tc>
          <w:tcPr>
            <w:tcW w:w="1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皇城镇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18365.62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85965.62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明花乡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7770.07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36370.07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白银乡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2119.37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9919.37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祁丰乡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7770.07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36370.07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马蹄乡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13421.03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62821.03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大河乡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12008.29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56208.29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康乐镇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10595.55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49595.55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72050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337250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797" w:right="1797" w:bottom="1797" w:left="179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- 2 -</w:t>
    </w:r>
    <w:r>
      <w:rPr>
        <w:rStyle w:val="12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JiZTk4ZGI4NmU5OWNlMzBkYWE2M2I3YzM5NzRjNWIifQ=="/>
  </w:docVars>
  <w:rsids>
    <w:rsidRoot w:val="00426EF0"/>
    <w:rsid w:val="00015257"/>
    <w:rsid w:val="000164DA"/>
    <w:rsid w:val="00017703"/>
    <w:rsid w:val="00021940"/>
    <w:rsid w:val="000228A0"/>
    <w:rsid w:val="00026332"/>
    <w:rsid w:val="000358C7"/>
    <w:rsid w:val="00037E04"/>
    <w:rsid w:val="00041836"/>
    <w:rsid w:val="000423D0"/>
    <w:rsid w:val="0004568E"/>
    <w:rsid w:val="000476D2"/>
    <w:rsid w:val="00061F9C"/>
    <w:rsid w:val="000732D2"/>
    <w:rsid w:val="00074F97"/>
    <w:rsid w:val="00076E23"/>
    <w:rsid w:val="00083A78"/>
    <w:rsid w:val="0008470E"/>
    <w:rsid w:val="0009187A"/>
    <w:rsid w:val="00091AF2"/>
    <w:rsid w:val="000A2C62"/>
    <w:rsid w:val="000A54B2"/>
    <w:rsid w:val="000A7F91"/>
    <w:rsid w:val="000B0D29"/>
    <w:rsid w:val="000C05C2"/>
    <w:rsid w:val="000C1A63"/>
    <w:rsid w:val="000D503B"/>
    <w:rsid w:val="000E502A"/>
    <w:rsid w:val="000E5405"/>
    <w:rsid w:val="000E7577"/>
    <w:rsid w:val="000F523F"/>
    <w:rsid w:val="00110AD6"/>
    <w:rsid w:val="001120BD"/>
    <w:rsid w:val="00114363"/>
    <w:rsid w:val="00115B27"/>
    <w:rsid w:val="001250C7"/>
    <w:rsid w:val="00126669"/>
    <w:rsid w:val="00140BDF"/>
    <w:rsid w:val="001426FA"/>
    <w:rsid w:val="00145630"/>
    <w:rsid w:val="001463AB"/>
    <w:rsid w:val="001470B4"/>
    <w:rsid w:val="00157475"/>
    <w:rsid w:val="0016358A"/>
    <w:rsid w:val="00165125"/>
    <w:rsid w:val="001741F9"/>
    <w:rsid w:val="00174659"/>
    <w:rsid w:val="00177DB7"/>
    <w:rsid w:val="00185CE2"/>
    <w:rsid w:val="001864AA"/>
    <w:rsid w:val="0019048F"/>
    <w:rsid w:val="00191BA6"/>
    <w:rsid w:val="00194B5A"/>
    <w:rsid w:val="00194CB3"/>
    <w:rsid w:val="001A5395"/>
    <w:rsid w:val="001B02D8"/>
    <w:rsid w:val="001B37D7"/>
    <w:rsid w:val="001B45F1"/>
    <w:rsid w:val="001C21EF"/>
    <w:rsid w:val="001C35D8"/>
    <w:rsid w:val="001C3B01"/>
    <w:rsid w:val="001C4F23"/>
    <w:rsid w:val="001C5415"/>
    <w:rsid w:val="001C66DC"/>
    <w:rsid w:val="001D2D54"/>
    <w:rsid w:val="001D477A"/>
    <w:rsid w:val="001D5F12"/>
    <w:rsid w:val="001E108C"/>
    <w:rsid w:val="001E5802"/>
    <w:rsid w:val="001F0B89"/>
    <w:rsid w:val="00200E81"/>
    <w:rsid w:val="002162D6"/>
    <w:rsid w:val="002227BE"/>
    <w:rsid w:val="00222AF3"/>
    <w:rsid w:val="002546AE"/>
    <w:rsid w:val="0026256C"/>
    <w:rsid w:val="00264F21"/>
    <w:rsid w:val="0026544D"/>
    <w:rsid w:val="00277BD8"/>
    <w:rsid w:val="00277FD6"/>
    <w:rsid w:val="00282934"/>
    <w:rsid w:val="002838DD"/>
    <w:rsid w:val="00291457"/>
    <w:rsid w:val="002A2ECB"/>
    <w:rsid w:val="002A35AA"/>
    <w:rsid w:val="002A4D7F"/>
    <w:rsid w:val="002B2FB9"/>
    <w:rsid w:val="002B6053"/>
    <w:rsid w:val="002C03AB"/>
    <w:rsid w:val="002C29A2"/>
    <w:rsid w:val="002C2E29"/>
    <w:rsid w:val="002C7E68"/>
    <w:rsid w:val="002D3AB0"/>
    <w:rsid w:val="002E4083"/>
    <w:rsid w:val="002E7A5C"/>
    <w:rsid w:val="00301F2B"/>
    <w:rsid w:val="0031608F"/>
    <w:rsid w:val="00321052"/>
    <w:rsid w:val="003255B9"/>
    <w:rsid w:val="00327135"/>
    <w:rsid w:val="0033166B"/>
    <w:rsid w:val="00332E7A"/>
    <w:rsid w:val="00336ABE"/>
    <w:rsid w:val="00340BA3"/>
    <w:rsid w:val="00343E6B"/>
    <w:rsid w:val="00347E1B"/>
    <w:rsid w:val="00354B87"/>
    <w:rsid w:val="00372505"/>
    <w:rsid w:val="0038362F"/>
    <w:rsid w:val="003844BC"/>
    <w:rsid w:val="003905C2"/>
    <w:rsid w:val="00391134"/>
    <w:rsid w:val="00393CDB"/>
    <w:rsid w:val="003A09A6"/>
    <w:rsid w:val="003A276C"/>
    <w:rsid w:val="003B285D"/>
    <w:rsid w:val="003B36E8"/>
    <w:rsid w:val="003B638F"/>
    <w:rsid w:val="003C5190"/>
    <w:rsid w:val="003D61AD"/>
    <w:rsid w:val="003F0F25"/>
    <w:rsid w:val="003F169E"/>
    <w:rsid w:val="003F2BDA"/>
    <w:rsid w:val="003F4488"/>
    <w:rsid w:val="004038C0"/>
    <w:rsid w:val="004045AF"/>
    <w:rsid w:val="00405F02"/>
    <w:rsid w:val="00407C9F"/>
    <w:rsid w:val="00407ECA"/>
    <w:rsid w:val="00415CC5"/>
    <w:rsid w:val="00426473"/>
    <w:rsid w:val="00426EF0"/>
    <w:rsid w:val="00431776"/>
    <w:rsid w:val="00435483"/>
    <w:rsid w:val="004359E8"/>
    <w:rsid w:val="004421F4"/>
    <w:rsid w:val="004473A9"/>
    <w:rsid w:val="00451C9A"/>
    <w:rsid w:val="004557BC"/>
    <w:rsid w:val="00456782"/>
    <w:rsid w:val="004608A9"/>
    <w:rsid w:val="00470663"/>
    <w:rsid w:val="00470DA3"/>
    <w:rsid w:val="0048290D"/>
    <w:rsid w:val="004954F3"/>
    <w:rsid w:val="004A11C7"/>
    <w:rsid w:val="004A1833"/>
    <w:rsid w:val="004B23FA"/>
    <w:rsid w:val="004C151D"/>
    <w:rsid w:val="004C2E88"/>
    <w:rsid w:val="004C782F"/>
    <w:rsid w:val="004E1D1C"/>
    <w:rsid w:val="004E262A"/>
    <w:rsid w:val="004F08EF"/>
    <w:rsid w:val="004F5811"/>
    <w:rsid w:val="004F5CDF"/>
    <w:rsid w:val="00502663"/>
    <w:rsid w:val="0050278A"/>
    <w:rsid w:val="00512141"/>
    <w:rsid w:val="00522C49"/>
    <w:rsid w:val="00522D15"/>
    <w:rsid w:val="00536FFD"/>
    <w:rsid w:val="0054177D"/>
    <w:rsid w:val="00542901"/>
    <w:rsid w:val="00543B52"/>
    <w:rsid w:val="00545057"/>
    <w:rsid w:val="00546845"/>
    <w:rsid w:val="00550C59"/>
    <w:rsid w:val="005532C2"/>
    <w:rsid w:val="005554FF"/>
    <w:rsid w:val="005632A5"/>
    <w:rsid w:val="00563FD4"/>
    <w:rsid w:val="00575E9F"/>
    <w:rsid w:val="00576181"/>
    <w:rsid w:val="00576E24"/>
    <w:rsid w:val="00580992"/>
    <w:rsid w:val="0058173F"/>
    <w:rsid w:val="00584FD8"/>
    <w:rsid w:val="0058612D"/>
    <w:rsid w:val="00587CDA"/>
    <w:rsid w:val="005929D3"/>
    <w:rsid w:val="00595864"/>
    <w:rsid w:val="005A5B21"/>
    <w:rsid w:val="005A7FF8"/>
    <w:rsid w:val="005B010E"/>
    <w:rsid w:val="005B26D2"/>
    <w:rsid w:val="005B5BA3"/>
    <w:rsid w:val="005C2498"/>
    <w:rsid w:val="005D581C"/>
    <w:rsid w:val="005E310A"/>
    <w:rsid w:val="005E3760"/>
    <w:rsid w:val="005F5A3F"/>
    <w:rsid w:val="00602BA1"/>
    <w:rsid w:val="0061178B"/>
    <w:rsid w:val="006145B0"/>
    <w:rsid w:val="00620617"/>
    <w:rsid w:val="00624785"/>
    <w:rsid w:val="00627796"/>
    <w:rsid w:val="0063394C"/>
    <w:rsid w:val="006541B7"/>
    <w:rsid w:val="0066245B"/>
    <w:rsid w:val="00664CF2"/>
    <w:rsid w:val="00665245"/>
    <w:rsid w:val="00673293"/>
    <w:rsid w:val="006737FC"/>
    <w:rsid w:val="00674777"/>
    <w:rsid w:val="006935FE"/>
    <w:rsid w:val="006949A3"/>
    <w:rsid w:val="00697ACA"/>
    <w:rsid w:val="006A018B"/>
    <w:rsid w:val="006A050E"/>
    <w:rsid w:val="006A2B20"/>
    <w:rsid w:val="006A555B"/>
    <w:rsid w:val="006B2129"/>
    <w:rsid w:val="006B3B52"/>
    <w:rsid w:val="006C38C1"/>
    <w:rsid w:val="006D39CE"/>
    <w:rsid w:val="006D79A9"/>
    <w:rsid w:val="006E078F"/>
    <w:rsid w:val="006E4D53"/>
    <w:rsid w:val="006F20BE"/>
    <w:rsid w:val="006F3A08"/>
    <w:rsid w:val="006F426C"/>
    <w:rsid w:val="007038CA"/>
    <w:rsid w:val="00704198"/>
    <w:rsid w:val="007133AA"/>
    <w:rsid w:val="00714453"/>
    <w:rsid w:val="00714FAE"/>
    <w:rsid w:val="007156B1"/>
    <w:rsid w:val="0071588B"/>
    <w:rsid w:val="00724338"/>
    <w:rsid w:val="00725953"/>
    <w:rsid w:val="0073308F"/>
    <w:rsid w:val="007341E4"/>
    <w:rsid w:val="00744C4B"/>
    <w:rsid w:val="007457E6"/>
    <w:rsid w:val="0075355D"/>
    <w:rsid w:val="007540C7"/>
    <w:rsid w:val="00755FE8"/>
    <w:rsid w:val="0076058E"/>
    <w:rsid w:val="00764014"/>
    <w:rsid w:val="00765780"/>
    <w:rsid w:val="00774A4C"/>
    <w:rsid w:val="007769A8"/>
    <w:rsid w:val="00781AF3"/>
    <w:rsid w:val="007A7273"/>
    <w:rsid w:val="007B24F6"/>
    <w:rsid w:val="007B4A99"/>
    <w:rsid w:val="007C753A"/>
    <w:rsid w:val="007D4546"/>
    <w:rsid w:val="007D6074"/>
    <w:rsid w:val="007E2ED4"/>
    <w:rsid w:val="007F06EB"/>
    <w:rsid w:val="007F37D0"/>
    <w:rsid w:val="00801406"/>
    <w:rsid w:val="008030D5"/>
    <w:rsid w:val="0080452E"/>
    <w:rsid w:val="00807A98"/>
    <w:rsid w:val="008117F5"/>
    <w:rsid w:val="00813DE7"/>
    <w:rsid w:val="008144BC"/>
    <w:rsid w:val="00815326"/>
    <w:rsid w:val="008211A1"/>
    <w:rsid w:val="00826D23"/>
    <w:rsid w:val="0083122F"/>
    <w:rsid w:val="00831D17"/>
    <w:rsid w:val="0083319B"/>
    <w:rsid w:val="008342EA"/>
    <w:rsid w:val="00835A51"/>
    <w:rsid w:val="00843D98"/>
    <w:rsid w:val="008457B3"/>
    <w:rsid w:val="00870E74"/>
    <w:rsid w:val="0087291E"/>
    <w:rsid w:val="008735EA"/>
    <w:rsid w:val="00875E4B"/>
    <w:rsid w:val="0088038F"/>
    <w:rsid w:val="008809A0"/>
    <w:rsid w:val="0088423E"/>
    <w:rsid w:val="0088627A"/>
    <w:rsid w:val="0089128A"/>
    <w:rsid w:val="008A012C"/>
    <w:rsid w:val="008A3C61"/>
    <w:rsid w:val="008A5BD4"/>
    <w:rsid w:val="008A7BFA"/>
    <w:rsid w:val="008B344D"/>
    <w:rsid w:val="008B35C4"/>
    <w:rsid w:val="008C1DA9"/>
    <w:rsid w:val="008C5727"/>
    <w:rsid w:val="008C788B"/>
    <w:rsid w:val="008D014B"/>
    <w:rsid w:val="008D75A6"/>
    <w:rsid w:val="008E617D"/>
    <w:rsid w:val="008F18E8"/>
    <w:rsid w:val="00901044"/>
    <w:rsid w:val="009065E7"/>
    <w:rsid w:val="00906985"/>
    <w:rsid w:val="00913852"/>
    <w:rsid w:val="009150CD"/>
    <w:rsid w:val="00915C69"/>
    <w:rsid w:val="00915EBA"/>
    <w:rsid w:val="00916113"/>
    <w:rsid w:val="009169CF"/>
    <w:rsid w:val="009243CB"/>
    <w:rsid w:val="00926B7D"/>
    <w:rsid w:val="00930082"/>
    <w:rsid w:val="0093129F"/>
    <w:rsid w:val="00937388"/>
    <w:rsid w:val="009413D1"/>
    <w:rsid w:val="00946713"/>
    <w:rsid w:val="00947C9D"/>
    <w:rsid w:val="00952447"/>
    <w:rsid w:val="009529B9"/>
    <w:rsid w:val="00952CB4"/>
    <w:rsid w:val="00953637"/>
    <w:rsid w:val="009544EA"/>
    <w:rsid w:val="00960244"/>
    <w:rsid w:val="00963047"/>
    <w:rsid w:val="00963B64"/>
    <w:rsid w:val="00970969"/>
    <w:rsid w:val="0097331E"/>
    <w:rsid w:val="00982EF2"/>
    <w:rsid w:val="00985105"/>
    <w:rsid w:val="00992091"/>
    <w:rsid w:val="00992BC1"/>
    <w:rsid w:val="00996EED"/>
    <w:rsid w:val="009A09C8"/>
    <w:rsid w:val="009A6A07"/>
    <w:rsid w:val="009A6A9F"/>
    <w:rsid w:val="009B0676"/>
    <w:rsid w:val="009C3268"/>
    <w:rsid w:val="009C334C"/>
    <w:rsid w:val="009C60AA"/>
    <w:rsid w:val="009D1C91"/>
    <w:rsid w:val="009D1DAE"/>
    <w:rsid w:val="009D7F9C"/>
    <w:rsid w:val="009E5238"/>
    <w:rsid w:val="009E6C47"/>
    <w:rsid w:val="009F22FF"/>
    <w:rsid w:val="00A07BB9"/>
    <w:rsid w:val="00A13E15"/>
    <w:rsid w:val="00A1719A"/>
    <w:rsid w:val="00A17F67"/>
    <w:rsid w:val="00A20718"/>
    <w:rsid w:val="00A451F8"/>
    <w:rsid w:val="00A46F39"/>
    <w:rsid w:val="00A55C10"/>
    <w:rsid w:val="00A64485"/>
    <w:rsid w:val="00A7067B"/>
    <w:rsid w:val="00A72E50"/>
    <w:rsid w:val="00A76DA7"/>
    <w:rsid w:val="00A76EA0"/>
    <w:rsid w:val="00A85C6A"/>
    <w:rsid w:val="00A86B9C"/>
    <w:rsid w:val="00A917E2"/>
    <w:rsid w:val="00AA078E"/>
    <w:rsid w:val="00AA7A28"/>
    <w:rsid w:val="00AB401B"/>
    <w:rsid w:val="00AB4C10"/>
    <w:rsid w:val="00AB571C"/>
    <w:rsid w:val="00AC0320"/>
    <w:rsid w:val="00AC3A7C"/>
    <w:rsid w:val="00AC5139"/>
    <w:rsid w:val="00AC5F74"/>
    <w:rsid w:val="00AC7C7D"/>
    <w:rsid w:val="00AD0AB7"/>
    <w:rsid w:val="00AE24C1"/>
    <w:rsid w:val="00AF045B"/>
    <w:rsid w:val="00AF2F5C"/>
    <w:rsid w:val="00AF39EB"/>
    <w:rsid w:val="00AF4151"/>
    <w:rsid w:val="00B005B5"/>
    <w:rsid w:val="00B11D74"/>
    <w:rsid w:val="00B122C4"/>
    <w:rsid w:val="00B124EF"/>
    <w:rsid w:val="00B16583"/>
    <w:rsid w:val="00B16F82"/>
    <w:rsid w:val="00B249BF"/>
    <w:rsid w:val="00B24F4A"/>
    <w:rsid w:val="00B36FB0"/>
    <w:rsid w:val="00B37DBB"/>
    <w:rsid w:val="00B4097A"/>
    <w:rsid w:val="00B4168B"/>
    <w:rsid w:val="00B5363D"/>
    <w:rsid w:val="00B72DC4"/>
    <w:rsid w:val="00B748F8"/>
    <w:rsid w:val="00B7647C"/>
    <w:rsid w:val="00B81B0E"/>
    <w:rsid w:val="00B841B1"/>
    <w:rsid w:val="00B91F9F"/>
    <w:rsid w:val="00BA0EA1"/>
    <w:rsid w:val="00BB18BC"/>
    <w:rsid w:val="00BB4B2E"/>
    <w:rsid w:val="00BC0C37"/>
    <w:rsid w:val="00BC6FA9"/>
    <w:rsid w:val="00BC79A1"/>
    <w:rsid w:val="00BD0C16"/>
    <w:rsid w:val="00BD1115"/>
    <w:rsid w:val="00BD2AD4"/>
    <w:rsid w:val="00BE5318"/>
    <w:rsid w:val="00BE70FF"/>
    <w:rsid w:val="00BF469A"/>
    <w:rsid w:val="00BF4E49"/>
    <w:rsid w:val="00C03A90"/>
    <w:rsid w:val="00C10C12"/>
    <w:rsid w:val="00C15E7E"/>
    <w:rsid w:val="00C246C4"/>
    <w:rsid w:val="00C31F81"/>
    <w:rsid w:val="00C345A6"/>
    <w:rsid w:val="00C352DC"/>
    <w:rsid w:val="00C35A80"/>
    <w:rsid w:val="00C37502"/>
    <w:rsid w:val="00C41D28"/>
    <w:rsid w:val="00C547DC"/>
    <w:rsid w:val="00C568FE"/>
    <w:rsid w:val="00C60376"/>
    <w:rsid w:val="00C6178F"/>
    <w:rsid w:val="00C70D38"/>
    <w:rsid w:val="00C710EE"/>
    <w:rsid w:val="00C801A2"/>
    <w:rsid w:val="00C826C7"/>
    <w:rsid w:val="00C933C3"/>
    <w:rsid w:val="00C94DFB"/>
    <w:rsid w:val="00C96DC7"/>
    <w:rsid w:val="00C97742"/>
    <w:rsid w:val="00CA2369"/>
    <w:rsid w:val="00CA3770"/>
    <w:rsid w:val="00CA4B1E"/>
    <w:rsid w:val="00CB66E4"/>
    <w:rsid w:val="00CC2A73"/>
    <w:rsid w:val="00CC5F5B"/>
    <w:rsid w:val="00CD1F11"/>
    <w:rsid w:val="00CD6F02"/>
    <w:rsid w:val="00CE0E4D"/>
    <w:rsid w:val="00CE73D7"/>
    <w:rsid w:val="00CF0A51"/>
    <w:rsid w:val="00CF4AE6"/>
    <w:rsid w:val="00D02266"/>
    <w:rsid w:val="00D1347A"/>
    <w:rsid w:val="00D234DE"/>
    <w:rsid w:val="00D24C78"/>
    <w:rsid w:val="00D35467"/>
    <w:rsid w:val="00D3733F"/>
    <w:rsid w:val="00D402B1"/>
    <w:rsid w:val="00D40D01"/>
    <w:rsid w:val="00D43605"/>
    <w:rsid w:val="00D43710"/>
    <w:rsid w:val="00D4382C"/>
    <w:rsid w:val="00D46863"/>
    <w:rsid w:val="00D50828"/>
    <w:rsid w:val="00D55D1F"/>
    <w:rsid w:val="00D5676D"/>
    <w:rsid w:val="00D57387"/>
    <w:rsid w:val="00D575AA"/>
    <w:rsid w:val="00D60040"/>
    <w:rsid w:val="00D62EA7"/>
    <w:rsid w:val="00D704A7"/>
    <w:rsid w:val="00D716B4"/>
    <w:rsid w:val="00D76D70"/>
    <w:rsid w:val="00D77A1D"/>
    <w:rsid w:val="00D81C30"/>
    <w:rsid w:val="00D848F4"/>
    <w:rsid w:val="00D853B4"/>
    <w:rsid w:val="00D9015C"/>
    <w:rsid w:val="00D972AF"/>
    <w:rsid w:val="00DA32C8"/>
    <w:rsid w:val="00DB49D5"/>
    <w:rsid w:val="00DB59F2"/>
    <w:rsid w:val="00DC574B"/>
    <w:rsid w:val="00DD34E3"/>
    <w:rsid w:val="00DD7460"/>
    <w:rsid w:val="00DE06D9"/>
    <w:rsid w:val="00DE32F0"/>
    <w:rsid w:val="00DE3A4F"/>
    <w:rsid w:val="00DE447A"/>
    <w:rsid w:val="00DF1F64"/>
    <w:rsid w:val="00DF38CD"/>
    <w:rsid w:val="00E07B6C"/>
    <w:rsid w:val="00E23611"/>
    <w:rsid w:val="00E2635B"/>
    <w:rsid w:val="00E31F22"/>
    <w:rsid w:val="00E36863"/>
    <w:rsid w:val="00E3760D"/>
    <w:rsid w:val="00E40422"/>
    <w:rsid w:val="00E46168"/>
    <w:rsid w:val="00E46D56"/>
    <w:rsid w:val="00E4796F"/>
    <w:rsid w:val="00E5567E"/>
    <w:rsid w:val="00E61E2F"/>
    <w:rsid w:val="00E71937"/>
    <w:rsid w:val="00E722BC"/>
    <w:rsid w:val="00E72F87"/>
    <w:rsid w:val="00E75432"/>
    <w:rsid w:val="00E80EAA"/>
    <w:rsid w:val="00E85080"/>
    <w:rsid w:val="00E86747"/>
    <w:rsid w:val="00E91578"/>
    <w:rsid w:val="00E92408"/>
    <w:rsid w:val="00E953B5"/>
    <w:rsid w:val="00EA2C01"/>
    <w:rsid w:val="00EA407F"/>
    <w:rsid w:val="00EA5187"/>
    <w:rsid w:val="00EB43B2"/>
    <w:rsid w:val="00EB5010"/>
    <w:rsid w:val="00EB7BE1"/>
    <w:rsid w:val="00ED59E5"/>
    <w:rsid w:val="00EE051B"/>
    <w:rsid w:val="00EF0AE9"/>
    <w:rsid w:val="00EF5B67"/>
    <w:rsid w:val="00F016EB"/>
    <w:rsid w:val="00F02A03"/>
    <w:rsid w:val="00F03A0E"/>
    <w:rsid w:val="00F03A82"/>
    <w:rsid w:val="00F05D72"/>
    <w:rsid w:val="00F14F99"/>
    <w:rsid w:val="00F20276"/>
    <w:rsid w:val="00F21613"/>
    <w:rsid w:val="00F21670"/>
    <w:rsid w:val="00F21EFA"/>
    <w:rsid w:val="00F30E07"/>
    <w:rsid w:val="00F35E5A"/>
    <w:rsid w:val="00F37385"/>
    <w:rsid w:val="00F5353E"/>
    <w:rsid w:val="00F54AC0"/>
    <w:rsid w:val="00F55A35"/>
    <w:rsid w:val="00F5791B"/>
    <w:rsid w:val="00F62EAB"/>
    <w:rsid w:val="00F6557C"/>
    <w:rsid w:val="00F6732F"/>
    <w:rsid w:val="00F737CF"/>
    <w:rsid w:val="00F82D55"/>
    <w:rsid w:val="00F84AF1"/>
    <w:rsid w:val="00F92CAF"/>
    <w:rsid w:val="00F96FBC"/>
    <w:rsid w:val="00FA1598"/>
    <w:rsid w:val="00FA67DF"/>
    <w:rsid w:val="00FB0E71"/>
    <w:rsid w:val="00FB1228"/>
    <w:rsid w:val="00FB2FF2"/>
    <w:rsid w:val="00FB4BE3"/>
    <w:rsid w:val="00FB53A7"/>
    <w:rsid w:val="00FB5FFD"/>
    <w:rsid w:val="00FB6030"/>
    <w:rsid w:val="00FC6426"/>
    <w:rsid w:val="00FD0765"/>
    <w:rsid w:val="00FD34F3"/>
    <w:rsid w:val="00FE6115"/>
    <w:rsid w:val="00FE71DB"/>
    <w:rsid w:val="01266BF7"/>
    <w:rsid w:val="013304A9"/>
    <w:rsid w:val="01770700"/>
    <w:rsid w:val="03374779"/>
    <w:rsid w:val="04607089"/>
    <w:rsid w:val="057F1102"/>
    <w:rsid w:val="062E2CC9"/>
    <w:rsid w:val="076A3EA3"/>
    <w:rsid w:val="08914DA7"/>
    <w:rsid w:val="0AC459AA"/>
    <w:rsid w:val="0B1711A9"/>
    <w:rsid w:val="0F636693"/>
    <w:rsid w:val="14AD6D4D"/>
    <w:rsid w:val="150A360D"/>
    <w:rsid w:val="157F3DE9"/>
    <w:rsid w:val="16044273"/>
    <w:rsid w:val="1A293A7B"/>
    <w:rsid w:val="1B9C682F"/>
    <w:rsid w:val="1E6A3FCD"/>
    <w:rsid w:val="212E1977"/>
    <w:rsid w:val="21873087"/>
    <w:rsid w:val="25A93A08"/>
    <w:rsid w:val="28F02DCA"/>
    <w:rsid w:val="2C6D5A4A"/>
    <w:rsid w:val="2E082A3D"/>
    <w:rsid w:val="32551374"/>
    <w:rsid w:val="32ED4893"/>
    <w:rsid w:val="373553B6"/>
    <w:rsid w:val="3C306830"/>
    <w:rsid w:val="3D6A5F84"/>
    <w:rsid w:val="421B7224"/>
    <w:rsid w:val="42C10D7F"/>
    <w:rsid w:val="435829EB"/>
    <w:rsid w:val="44C51914"/>
    <w:rsid w:val="45F324E8"/>
    <w:rsid w:val="4BB14FE7"/>
    <w:rsid w:val="4DFD2A52"/>
    <w:rsid w:val="502D765B"/>
    <w:rsid w:val="54645852"/>
    <w:rsid w:val="54D062C6"/>
    <w:rsid w:val="5889510A"/>
    <w:rsid w:val="59B12620"/>
    <w:rsid w:val="5A0219FF"/>
    <w:rsid w:val="5BDD72F8"/>
    <w:rsid w:val="5C9E45E6"/>
    <w:rsid w:val="5DF11787"/>
    <w:rsid w:val="5E0314BA"/>
    <w:rsid w:val="65F0722B"/>
    <w:rsid w:val="66306353"/>
    <w:rsid w:val="66501182"/>
    <w:rsid w:val="67741BFD"/>
    <w:rsid w:val="696B0F8F"/>
    <w:rsid w:val="6A3E6EBC"/>
    <w:rsid w:val="6F9669AF"/>
    <w:rsid w:val="71902C0D"/>
    <w:rsid w:val="71A46659"/>
    <w:rsid w:val="75974DA7"/>
    <w:rsid w:val="78D11A04"/>
    <w:rsid w:val="7A772004"/>
    <w:rsid w:val="7C7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rPr>
      <w:szCs w:val="24"/>
    </w:rPr>
  </w:style>
  <w:style w:type="paragraph" w:styleId="4">
    <w:name w:val="Plain Text"/>
    <w:basedOn w:val="1"/>
    <w:link w:val="19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1 Char"/>
    <w:basedOn w:val="10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5">
    <w:name w:val="Footer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18">
    <w:name w:val="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/>
      <w:szCs w:val="20"/>
    </w:rPr>
  </w:style>
  <w:style w:type="character" w:customStyle="1" w:styleId="19">
    <w:name w:val="Plain Text Char"/>
    <w:basedOn w:val="10"/>
    <w:link w:val="4"/>
    <w:semiHidden/>
    <w:qFormat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716</Words>
  <Characters>976</Characters>
  <Lines>0</Lines>
  <Paragraphs>0</Paragraphs>
  <TotalTime>18</TotalTime>
  <ScaleCrop>false</ScaleCrop>
  <LinksUpToDate>false</LinksUpToDate>
  <CharactersWithSpaces>1117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2020-05-14T08:45:00Z</dcterms:created>
  <dc:creator>Administrator</dc:creator>
  <cp:lastModifiedBy>Administrator</cp:lastModifiedBy>
  <cp:lastPrinted>2024-06-14T07:59:00Z</cp:lastPrinted>
  <dcterms:modified xsi:type="dcterms:W3CDTF">2025-06-27T08:53:46Z</dcterms:modified>
  <dc:title>肃动防发〔2020〕4号               签发人：王凯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4D83098EB5B246D699B710A6E8D711B7</vt:lpwstr>
  </property>
  <property fmtid="{D5CDD505-2E9C-101B-9397-08002B2CF9AE}" pid="4" name="KSOTemplateDocerSaveRecord">
    <vt:lpwstr>eyJoZGlkIjoiMDYyMjU1YjQ5MDVlMjY3MTk4ZGNhMzUzMTEyMDc5NzcifQ==</vt:lpwstr>
  </property>
</Properties>
</file>