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" w:name="_GoBack"/>
      <w:bookmarkEnd w:id="2"/>
      <w:bookmarkStart w:id="0" w:name="OLE_LINK1"/>
      <w:bookmarkStart w:id="1" w:name="OLE_LINK2"/>
    </w:p>
    <w:bookmarkEnd w:id="0"/>
    <w:bookmarkEnd w:id="1"/>
    <w:tbl>
      <w:tblPr>
        <w:tblStyle w:val="8"/>
        <w:tblW w:w="1354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46"/>
        <w:gridCol w:w="2070"/>
        <w:gridCol w:w="1714"/>
        <w:gridCol w:w="1695"/>
        <w:gridCol w:w="901"/>
        <w:gridCol w:w="1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肃南县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上半年中央、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县级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动物基层工作人员补助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4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34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94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动物基层工作人员补助经费</w:t>
            </w:r>
          </w:p>
        </w:tc>
        <w:tc>
          <w:tcPr>
            <w:tcW w:w="1714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县级动物基层工作人员补助经费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901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245" w:leftChars="50" w:hanging="140" w:hangingChars="5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防疫员人数</w:t>
            </w:r>
          </w:p>
        </w:tc>
        <w:tc>
          <w:tcPr>
            <w:tcW w:w="17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皇城镇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18365.62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85965.62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明花乡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7770.07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36370.07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白银乡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2119.37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9919.37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祁丰乡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7770.07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36370.07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马蹄乡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13421.03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62821.03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大河乡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12008.29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56208.29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康乐镇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畜牧兽医工作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站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10595.55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49595.55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61200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72050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204000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337250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97" w:right="1797" w:bottom="1797" w:left="179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- 2 -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JiZTk4ZGI4NmU5OWNlMzBkYWE2M2I3YzM5NzRjNWIifQ=="/>
  </w:docVars>
  <w:rsids>
    <w:rsidRoot w:val="00426EF0"/>
    <w:rsid w:val="00015257"/>
    <w:rsid w:val="000164DA"/>
    <w:rsid w:val="00017703"/>
    <w:rsid w:val="00021940"/>
    <w:rsid w:val="000228A0"/>
    <w:rsid w:val="00026332"/>
    <w:rsid w:val="000358C7"/>
    <w:rsid w:val="00037E04"/>
    <w:rsid w:val="00041836"/>
    <w:rsid w:val="000423D0"/>
    <w:rsid w:val="0004568E"/>
    <w:rsid w:val="000476D2"/>
    <w:rsid w:val="00061F9C"/>
    <w:rsid w:val="000732D2"/>
    <w:rsid w:val="00074F97"/>
    <w:rsid w:val="00076E23"/>
    <w:rsid w:val="00083A78"/>
    <w:rsid w:val="0008470E"/>
    <w:rsid w:val="0009187A"/>
    <w:rsid w:val="00091AF2"/>
    <w:rsid w:val="000A2C62"/>
    <w:rsid w:val="000A54B2"/>
    <w:rsid w:val="000A7F91"/>
    <w:rsid w:val="000B0D29"/>
    <w:rsid w:val="000C05C2"/>
    <w:rsid w:val="000C1A63"/>
    <w:rsid w:val="000D503B"/>
    <w:rsid w:val="000E502A"/>
    <w:rsid w:val="000E5405"/>
    <w:rsid w:val="000E7577"/>
    <w:rsid w:val="000F523F"/>
    <w:rsid w:val="00110AD6"/>
    <w:rsid w:val="001120BD"/>
    <w:rsid w:val="00114363"/>
    <w:rsid w:val="00115B27"/>
    <w:rsid w:val="001250C7"/>
    <w:rsid w:val="00126669"/>
    <w:rsid w:val="00140BDF"/>
    <w:rsid w:val="001426FA"/>
    <w:rsid w:val="00145630"/>
    <w:rsid w:val="001463AB"/>
    <w:rsid w:val="001470B4"/>
    <w:rsid w:val="00157475"/>
    <w:rsid w:val="0016358A"/>
    <w:rsid w:val="00165125"/>
    <w:rsid w:val="001741F9"/>
    <w:rsid w:val="00174659"/>
    <w:rsid w:val="00177DB7"/>
    <w:rsid w:val="00185CE2"/>
    <w:rsid w:val="001864AA"/>
    <w:rsid w:val="0019048F"/>
    <w:rsid w:val="00191BA6"/>
    <w:rsid w:val="00194B5A"/>
    <w:rsid w:val="00194CB3"/>
    <w:rsid w:val="001A5395"/>
    <w:rsid w:val="001B02D8"/>
    <w:rsid w:val="001B37D7"/>
    <w:rsid w:val="001B45F1"/>
    <w:rsid w:val="001C21EF"/>
    <w:rsid w:val="001C35D8"/>
    <w:rsid w:val="001C3B01"/>
    <w:rsid w:val="001C4F23"/>
    <w:rsid w:val="001C5415"/>
    <w:rsid w:val="001C66DC"/>
    <w:rsid w:val="001D2D54"/>
    <w:rsid w:val="001D477A"/>
    <w:rsid w:val="001D5F12"/>
    <w:rsid w:val="001E108C"/>
    <w:rsid w:val="001E5802"/>
    <w:rsid w:val="001F0B89"/>
    <w:rsid w:val="00200E81"/>
    <w:rsid w:val="002162D6"/>
    <w:rsid w:val="002227BE"/>
    <w:rsid w:val="00222AF3"/>
    <w:rsid w:val="002546AE"/>
    <w:rsid w:val="0026256C"/>
    <w:rsid w:val="00264F21"/>
    <w:rsid w:val="0026544D"/>
    <w:rsid w:val="00277BD8"/>
    <w:rsid w:val="00277FD6"/>
    <w:rsid w:val="00282934"/>
    <w:rsid w:val="002838DD"/>
    <w:rsid w:val="00291457"/>
    <w:rsid w:val="002A2ECB"/>
    <w:rsid w:val="002A35AA"/>
    <w:rsid w:val="002A4D7F"/>
    <w:rsid w:val="002B2FB9"/>
    <w:rsid w:val="002B6053"/>
    <w:rsid w:val="002C03AB"/>
    <w:rsid w:val="002C29A2"/>
    <w:rsid w:val="002C2E29"/>
    <w:rsid w:val="002C7E68"/>
    <w:rsid w:val="002D3AB0"/>
    <w:rsid w:val="002E4083"/>
    <w:rsid w:val="002E7A5C"/>
    <w:rsid w:val="00301F2B"/>
    <w:rsid w:val="0031608F"/>
    <w:rsid w:val="00321052"/>
    <w:rsid w:val="003255B9"/>
    <w:rsid w:val="00327135"/>
    <w:rsid w:val="0033166B"/>
    <w:rsid w:val="00332E7A"/>
    <w:rsid w:val="00336ABE"/>
    <w:rsid w:val="00340BA3"/>
    <w:rsid w:val="00343E6B"/>
    <w:rsid w:val="00347E1B"/>
    <w:rsid w:val="00354B87"/>
    <w:rsid w:val="00372505"/>
    <w:rsid w:val="0038362F"/>
    <w:rsid w:val="003844BC"/>
    <w:rsid w:val="003905C2"/>
    <w:rsid w:val="00391134"/>
    <w:rsid w:val="00393CDB"/>
    <w:rsid w:val="003A09A6"/>
    <w:rsid w:val="003A276C"/>
    <w:rsid w:val="003B285D"/>
    <w:rsid w:val="003B36E8"/>
    <w:rsid w:val="003B638F"/>
    <w:rsid w:val="003C5190"/>
    <w:rsid w:val="003D61AD"/>
    <w:rsid w:val="003F0F25"/>
    <w:rsid w:val="003F169E"/>
    <w:rsid w:val="003F2BDA"/>
    <w:rsid w:val="003F4488"/>
    <w:rsid w:val="004038C0"/>
    <w:rsid w:val="004045AF"/>
    <w:rsid w:val="00405F02"/>
    <w:rsid w:val="00407C9F"/>
    <w:rsid w:val="00407ECA"/>
    <w:rsid w:val="00415CC5"/>
    <w:rsid w:val="00426473"/>
    <w:rsid w:val="00426EF0"/>
    <w:rsid w:val="00431776"/>
    <w:rsid w:val="00435483"/>
    <w:rsid w:val="004359E8"/>
    <w:rsid w:val="004421F4"/>
    <w:rsid w:val="004473A9"/>
    <w:rsid w:val="00451C9A"/>
    <w:rsid w:val="004557BC"/>
    <w:rsid w:val="00456782"/>
    <w:rsid w:val="004608A9"/>
    <w:rsid w:val="00470663"/>
    <w:rsid w:val="00470DA3"/>
    <w:rsid w:val="0048290D"/>
    <w:rsid w:val="004954F3"/>
    <w:rsid w:val="004A11C7"/>
    <w:rsid w:val="004A1833"/>
    <w:rsid w:val="004B23FA"/>
    <w:rsid w:val="004C151D"/>
    <w:rsid w:val="004C2E88"/>
    <w:rsid w:val="004C782F"/>
    <w:rsid w:val="004E1D1C"/>
    <w:rsid w:val="004E262A"/>
    <w:rsid w:val="004F08EF"/>
    <w:rsid w:val="004F5811"/>
    <w:rsid w:val="004F5CDF"/>
    <w:rsid w:val="00502663"/>
    <w:rsid w:val="0050278A"/>
    <w:rsid w:val="00512141"/>
    <w:rsid w:val="00522C49"/>
    <w:rsid w:val="00522D15"/>
    <w:rsid w:val="00536FFD"/>
    <w:rsid w:val="0054177D"/>
    <w:rsid w:val="00542901"/>
    <w:rsid w:val="00543B52"/>
    <w:rsid w:val="00545057"/>
    <w:rsid w:val="00546845"/>
    <w:rsid w:val="00550C59"/>
    <w:rsid w:val="005532C2"/>
    <w:rsid w:val="005554FF"/>
    <w:rsid w:val="005632A5"/>
    <w:rsid w:val="00563FD4"/>
    <w:rsid w:val="00575E9F"/>
    <w:rsid w:val="00576181"/>
    <w:rsid w:val="00576E24"/>
    <w:rsid w:val="00580992"/>
    <w:rsid w:val="0058173F"/>
    <w:rsid w:val="00584FD8"/>
    <w:rsid w:val="0058612D"/>
    <w:rsid w:val="00587CDA"/>
    <w:rsid w:val="005929D3"/>
    <w:rsid w:val="00595864"/>
    <w:rsid w:val="005A5B21"/>
    <w:rsid w:val="005A7FF8"/>
    <w:rsid w:val="005B010E"/>
    <w:rsid w:val="005B26D2"/>
    <w:rsid w:val="005B5BA3"/>
    <w:rsid w:val="005C2498"/>
    <w:rsid w:val="005D581C"/>
    <w:rsid w:val="005E310A"/>
    <w:rsid w:val="005E3760"/>
    <w:rsid w:val="005F5A3F"/>
    <w:rsid w:val="00602BA1"/>
    <w:rsid w:val="0061178B"/>
    <w:rsid w:val="006145B0"/>
    <w:rsid w:val="00620617"/>
    <w:rsid w:val="00624785"/>
    <w:rsid w:val="00627796"/>
    <w:rsid w:val="0063394C"/>
    <w:rsid w:val="006541B7"/>
    <w:rsid w:val="0066245B"/>
    <w:rsid w:val="00664CF2"/>
    <w:rsid w:val="00665245"/>
    <w:rsid w:val="00673293"/>
    <w:rsid w:val="006737FC"/>
    <w:rsid w:val="00674777"/>
    <w:rsid w:val="006935FE"/>
    <w:rsid w:val="006949A3"/>
    <w:rsid w:val="00697ACA"/>
    <w:rsid w:val="006A018B"/>
    <w:rsid w:val="006A050E"/>
    <w:rsid w:val="006A2B20"/>
    <w:rsid w:val="006A555B"/>
    <w:rsid w:val="006B2129"/>
    <w:rsid w:val="006B3B52"/>
    <w:rsid w:val="006C38C1"/>
    <w:rsid w:val="006D39CE"/>
    <w:rsid w:val="006D79A9"/>
    <w:rsid w:val="006E078F"/>
    <w:rsid w:val="006E4D53"/>
    <w:rsid w:val="006F20BE"/>
    <w:rsid w:val="006F3A08"/>
    <w:rsid w:val="006F426C"/>
    <w:rsid w:val="007038CA"/>
    <w:rsid w:val="00704198"/>
    <w:rsid w:val="007133AA"/>
    <w:rsid w:val="00714453"/>
    <w:rsid w:val="00714FAE"/>
    <w:rsid w:val="007156B1"/>
    <w:rsid w:val="0071588B"/>
    <w:rsid w:val="00724338"/>
    <w:rsid w:val="00725953"/>
    <w:rsid w:val="0073308F"/>
    <w:rsid w:val="007341E4"/>
    <w:rsid w:val="00744C4B"/>
    <w:rsid w:val="007457E6"/>
    <w:rsid w:val="0075355D"/>
    <w:rsid w:val="007540C7"/>
    <w:rsid w:val="00755FE8"/>
    <w:rsid w:val="0076058E"/>
    <w:rsid w:val="00764014"/>
    <w:rsid w:val="00765780"/>
    <w:rsid w:val="00774A4C"/>
    <w:rsid w:val="007769A8"/>
    <w:rsid w:val="00781AF3"/>
    <w:rsid w:val="007A7273"/>
    <w:rsid w:val="007B24F6"/>
    <w:rsid w:val="007B4A99"/>
    <w:rsid w:val="007C753A"/>
    <w:rsid w:val="007D4546"/>
    <w:rsid w:val="007D6074"/>
    <w:rsid w:val="007E2ED4"/>
    <w:rsid w:val="007F06EB"/>
    <w:rsid w:val="007F37D0"/>
    <w:rsid w:val="00801406"/>
    <w:rsid w:val="008030D5"/>
    <w:rsid w:val="0080452E"/>
    <w:rsid w:val="00807A98"/>
    <w:rsid w:val="008117F5"/>
    <w:rsid w:val="00813DE7"/>
    <w:rsid w:val="008144BC"/>
    <w:rsid w:val="00815326"/>
    <w:rsid w:val="008211A1"/>
    <w:rsid w:val="00826D23"/>
    <w:rsid w:val="0083122F"/>
    <w:rsid w:val="00831D17"/>
    <w:rsid w:val="0083319B"/>
    <w:rsid w:val="008342EA"/>
    <w:rsid w:val="00835A51"/>
    <w:rsid w:val="00843D98"/>
    <w:rsid w:val="008457B3"/>
    <w:rsid w:val="00870E74"/>
    <w:rsid w:val="0087291E"/>
    <w:rsid w:val="008735EA"/>
    <w:rsid w:val="00875E4B"/>
    <w:rsid w:val="0088038F"/>
    <w:rsid w:val="008809A0"/>
    <w:rsid w:val="0088423E"/>
    <w:rsid w:val="0088627A"/>
    <w:rsid w:val="0089128A"/>
    <w:rsid w:val="008A012C"/>
    <w:rsid w:val="008A3C61"/>
    <w:rsid w:val="008A5BD4"/>
    <w:rsid w:val="008A7BFA"/>
    <w:rsid w:val="008B344D"/>
    <w:rsid w:val="008B35C4"/>
    <w:rsid w:val="008C1DA9"/>
    <w:rsid w:val="008C5727"/>
    <w:rsid w:val="008C788B"/>
    <w:rsid w:val="008D014B"/>
    <w:rsid w:val="008D75A6"/>
    <w:rsid w:val="008E617D"/>
    <w:rsid w:val="008F18E8"/>
    <w:rsid w:val="00901044"/>
    <w:rsid w:val="009065E7"/>
    <w:rsid w:val="00906985"/>
    <w:rsid w:val="00913852"/>
    <w:rsid w:val="009150CD"/>
    <w:rsid w:val="00915C69"/>
    <w:rsid w:val="00915EBA"/>
    <w:rsid w:val="00916113"/>
    <w:rsid w:val="009169CF"/>
    <w:rsid w:val="009243CB"/>
    <w:rsid w:val="00926B7D"/>
    <w:rsid w:val="00930082"/>
    <w:rsid w:val="0093129F"/>
    <w:rsid w:val="00937388"/>
    <w:rsid w:val="009413D1"/>
    <w:rsid w:val="00946713"/>
    <w:rsid w:val="00947C9D"/>
    <w:rsid w:val="00952447"/>
    <w:rsid w:val="009529B9"/>
    <w:rsid w:val="00952CB4"/>
    <w:rsid w:val="00953637"/>
    <w:rsid w:val="009544EA"/>
    <w:rsid w:val="00960244"/>
    <w:rsid w:val="00963047"/>
    <w:rsid w:val="00963B64"/>
    <w:rsid w:val="00970969"/>
    <w:rsid w:val="0097331E"/>
    <w:rsid w:val="00982EF2"/>
    <w:rsid w:val="00985105"/>
    <w:rsid w:val="00992091"/>
    <w:rsid w:val="00992BC1"/>
    <w:rsid w:val="00996EED"/>
    <w:rsid w:val="009A09C8"/>
    <w:rsid w:val="009A6A07"/>
    <w:rsid w:val="009A6A9F"/>
    <w:rsid w:val="009B0676"/>
    <w:rsid w:val="009C3268"/>
    <w:rsid w:val="009C334C"/>
    <w:rsid w:val="009C60AA"/>
    <w:rsid w:val="009D1C91"/>
    <w:rsid w:val="009D1DAE"/>
    <w:rsid w:val="009D7F9C"/>
    <w:rsid w:val="009E5238"/>
    <w:rsid w:val="009E6C47"/>
    <w:rsid w:val="009F22FF"/>
    <w:rsid w:val="00A07BB9"/>
    <w:rsid w:val="00A13E15"/>
    <w:rsid w:val="00A1719A"/>
    <w:rsid w:val="00A17F67"/>
    <w:rsid w:val="00A20718"/>
    <w:rsid w:val="00A451F8"/>
    <w:rsid w:val="00A46F39"/>
    <w:rsid w:val="00A55C10"/>
    <w:rsid w:val="00A64485"/>
    <w:rsid w:val="00A7067B"/>
    <w:rsid w:val="00A72E50"/>
    <w:rsid w:val="00A76DA7"/>
    <w:rsid w:val="00A76EA0"/>
    <w:rsid w:val="00A85C6A"/>
    <w:rsid w:val="00A86B9C"/>
    <w:rsid w:val="00A917E2"/>
    <w:rsid w:val="00AA078E"/>
    <w:rsid w:val="00AA7A28"/>
    <w:rsid w:val="00AB401B"/>
    <w:rsid w:val="00AB4C10"/>
    <w:rsid w:val="00AB571C"/>
    <w:rsid w:val="00AC0320"/>
    <w:rsid w:val="00AC3A7C"/>
    <w:rsid w:val="00AC5139"/>
    <w:rsid w:val="00AC5F74"/>
    <w:rsid w:val="00AC7C7D"/>
    <w:rsid w:val="00AD0AB7"/>
    <w:rsid w:val="00AE24C1"/>
    <w:rsid w:val="00AF045B"/>
    <w:rsid w:val="00AF2F5C"/>
    <w:rsid w:val="00AF39EB"/>
    <w:rsid w:val="00AF4151"/>
    <w:rsid w:val="00B005B5"/>
    <w:rsid w:val="00B11D74"/>
    <w:rsid w:val="00B122C4"/>
    <w:rsid w:val="00B124EF"/>
    <w:rsid w:val="00B16583"/>
    <w:rsid w:val="00B16F82"/>
    <w:rsid w:val="00B249BF"/>
    <w:rsid w:val="00B24F4A"/>
    <w:rsid w:val="00B36FB0"/>
    <w:rsid w:val="00B37DBB"/>
    <w:rsid w:val="00B4097A"/>
    <w:rsid w:val="00B4168B"/>
    <w:rsid w:val="00B5363D"/>
    <w:rsid w:val="00B72DC4"/>
    <w:rsid w:val="00B748F8"/>
    <w:rsid w:val="00B7647C"/>
    <w:rsid w:val="00B81B0E"/>
    <w:rsid w:val="00B841B1"/>
    <w:rsid w:val="00B91F9F"/>
    <w:rsid w:val="00BA0EA1"/>
    <w:rsid w:val="00BB18BC"/>
    <w:rsid w:val="00BB4B2E"/>
    <w:rsid w:val="00BC0C37"/>
    <w:rsid w:val="00BC6FA9"/>
    <w:rsid w:val="00BC79A1"/>
    <w:rsid w:val="00BD0C16"/>
    <w:rsid w:val="00BD1115"/>
    <w:rsid w:val="00BD2AD4"/>
    <w:rsid w:val="00BE5318"/>
    <w:rsid w:val="00BE70FF"/>
    <w:rsid w:val="00BF469A"/>
    <w:rsid w:val="00BF4E49"/>
    <w:rsid w:val="00C03A90"/>
    <w:rsid w:val="00C10C12"/>
    <w:rsid w:val="00C15E7E"/>
    <w:rsid w:val="00C246C4"/>
    <w:rsid w:val="00C31F81"/>
    <w:rsid w:val="00C345A6"/>
    <w:rsid w:val="00C352DC"/>
    <w:rsid w:val="00C35A80"/>
    <w:rsid w:val="00C37502"/>
    <w:rsid w:val="00C41D28"/>
    <w:rsid w:val="00C547DC"/>
    <w:rsid w:val="00C568FE"/>
    <w:rsid w:val="00C60376"/>
    <w:rsid w:val="00C6178F"/>
    <w:rsid w:val="00C70D38"/>
    <w:rsid w:val="00C710EE"/>
    <w:rsid w:val="00C801A2"/>
    <w:rsid w:val="00C826C7"/>
    <w:rsid w:val="00C933C3"/>
    <w:rsid w:val="00C94DFB"/>
    <w:rsid w:val="00C96DC7"/>
    <w:rsid w:val="00C97742"/>
    <w:rsid w:val="00CA2369"/>
    <w:rsid w:val="00CA3770"/>
    <w:rsid w:val="00CA4B1E"/>
    <w:rsid w:val="00CB66E4"/>
    <w:rsid w:val="00CC2A73"/>
    <w:rsid w:val="00CC5F5B"/>
    <w:rsid w:val="00CD1F11"/>
    <w:rsid w:val="00CD6F02"/>
    <w:rsid w:val="00CE0E4D"/>
    <w:rsid w:val="00CE73D7"/>
    <w:rsid w:val="00CF0A51"/>
    <w:rsid w:val="00CF4AE6"/>
    <w:rsid w:val="00D02266"/>
    <w:rsid w:val="00D1347A"/>
    <w:rsid w:val="00D234DE"/>
    <w:rsid w:val="00D24C78"/>
    <w:rsid w:val="00D35467"/>
    <w:rsid w:val="00D3733F"/>
    <w:rsid w:val="00D402B1"/>
    <w:rsid w:val="00D40D01"/>
    <w:rsid w:val="00D43605"/>
    <w:rsid w:val="00D43710"/>
    <w:rsid w:val="00D4382C"/>
    <w:rsid w:val="00D46863"/>
    <w:rsid w:val="00D50828"/>
    <w:rsid w:val="00D55D1F"/>
    <w:rsid w:val="00D5676D"/>
    <w:rsid w:val="00D57387"/>
    <w:rsid w:val="00D575AA"/>
    <w:rsid w:val="00D60040"/>
    <w:rsid w:val="00D62EA7"/>
    <w:rsid w:val="00D704A7"/>
    <w:rsid w:val="00D716B4"/>
    <w:rsid w:val="00D76D70"/>
    <w:rsid w:val="00D77A1D"/>
    <w:rsid w:val="00D81C30"/>
    <w:rsid w:val="00D848F4"/>
    <w:rsid w:val="00D853B4"/>
    <w:rsid w:val="00D9015C"/>
    <w:rsid w:val="00D972AF"/>
    <w:rsid w:val="00DA32C8"/>
    <w:rsid w:val="00DB49D5"/>
    <w:rsid w:val="00DB59F2"/>
    <w:rsid w:val="00DC574B"/>
    <w:rsid w:val="00DD34E3"/>
    <w:rsid w:val="00DD7460"/>
    <w:rsid w:val="00DE06D9"/>
    <w:rsid w:val="00DE32F0"/>
    <w:rsid w:val="00DE3A4F"/>
    <w:rsid w:val="00DE447A"/>
    <w:rsid w:val="00DF1F64"/>
    <w:rsid w:val="00DF38CD"/>
    <w:rsid w:val="00E07B6C"/>
    <w:rsid w:val="00E23611"/>
    <w:rsid w:val="00E2635B"/>
    <w:rsid w:val="00E31F22"/>
    <w:rsid w:val="00E36863"/>
    <w:rsid w:val="00E3760D"/>
    <w:rsid w:val="00E40422"/>
    <w:rsid w:val="00E46168"/>
    <w:rsid w:val="00E46D56"/>
    <w:rsid w:val="00E4796F"/>
    <w:rsid w:val="00E5567E"/>
    <w:rsid w:val="00E61E2F"/>
    <w:rsid w:val="00E71937"/>
    <w:rsid w:val="00E722BC"/>
    <w:rsid w:val="00E72F87"/>
    <w:rsid w:val="00E75432"/>
    <w:rsid w:val="00E80EAA"/>
    <w:rsid w:val="00E85080"/>
    <w:rsid w:val="00E86747"/>
    <w:rsid w:val="00E91578"/>
    <w:rsid w:val="00E92408"/>
    <w:rsid w:val="00E953B5"/>
    <w:rsid w:val="00EA2C01"/>
    <w:rsid w:val="00EA407F"/>
    <w:rsid w:val="00EA5187"/>
    <w:rsid w:val="00EB43B2"/>
    <w:rsid w:val="00EB5010"/>
    <w:rsid w:val="00EB7BE1"/>
    <w:rsid w:val="00ED59E5"/>
    <w:rsid w:val="00EE051B"/>
    <w:rsid w:val="00EF0AE9"/>
    <w:rsid w:val="00EF5B67"/>
    <w:rsid w:val="00F016EB"/>
    <w:rsid w:val="00F02A03"/>
    <w:rsid w:val="00F03A0E"/>
    <w:rsid w:val="00F03A82"/>
    <w:rsid w:val="00F05D72"/>
    <w:rsid w:val="00F14F99"/>
    <w:rsid w:val="00F20276"/>
    <w:rsid w:val="00F21613"/>
    <w:rsid w:val="00F21670"/>
    <w:rsid w:val="00F21EFA"/>
    <w:rsid w:val="00F30E07"/>
    <w:rsid w:val="00F35E5A"/>
    <w:rsid w:val="00F37385"/>
    <w:rsid w:val="00F5353E"/>
    <w:rsid w:val="00F54AC0"/>
    <w:rsid w:val="00F55A35"/>
    <w:rsid w:val="00F5791B"/>
    <w:rsid w:val="00F62EAB"/>
    <w:rsid w:val="00F6557C"/>
    <w:rsid w:val="00F6732F"/>
    <w:rsid w:val="00F737CF"/>
    <w:rsid w:val="00F82D55"/>
    <w:rsid w:val="00F84AF1"/>
    <w:rsid w:val="00F92CAF"/>
    <w:rsid w:val="00F96FBC"/>
    <w:rsid w:val="00FA1598"/>
    <w:rsid w:val="00FA67DF"/>
    <w:rsid w:val="00FB0E71"/>
    <w:rsid w:val="00FB1228"/>
    <w:rsid w:val="00FB2FF2"/>
    <w:rsid w:val="00FB4BE3"/>
    <w:rsid w:val="00FB53A7"/>
    <w:rsid w:val="00FB5FFD"/>
    <w:rsid w:val="00FB6030"/>
    <w:rsid w:val="00FC6426"/>
    <w:rsid w:val="00FD0765"/>
    <w:rsid w:val="00FD34F3"/>
    <w:rsid w:val="00FE6115"/>
    <w:rsid w:val="00FE71DB"/>
    <w:rsid w:val="01266BF7"/>
    <w:rsid w:val="013304A9"/>
    <w:rsid w:val="01770700"/>
    <w:rsid w:val="03374779"/>
    <w:rsid w:val="04607089"/>
    <w:rsid w:val="057F1102"/>
    <w:rsid w:val="062E2CC9"/>
    <w:rsid w:val="076A3EA3"/>
    <w:rsid w:val="08914DA7"/>
    <w:rsid w:val="0AC459AA"/>
    <w:rsid w:val="0B1711A9"/>
    <w:rsid w:val="0F636693"/>
    <w:rsid w:val="14AD6D4D"/>
    <w:rsid w:val="150A360D"/>
    <w:rsid w:val="157F3DE9"/>
    <w:rsid w:val="16044273"/>
    <w:rsid w:val="1A293A7B"/>
    <w:rsid w:val="1B9C682F"/>
    <w:rsid w:val="1E6A3FCD"/>
    <w:rsid w:val="212E1977"/>
    <w:rsid w:val="21873087"/>
    <w:rsid w:val="25A93A08"/>
    <w:rsid w:val="28F02DCA"/>
    <w:rsid w:val="2C6D5A4A"/>
    <w:rsid w:val="2E082A3D"/>
    <w:rsid w:val="32551374"/>
    <w:rsid w:val="32ED4893"/>
    <w:rsid w:val="373553B6"/>
    <w:rsid w:val="3C306830"/>
    <w:rsid w:val="3D6A5F84"/>
    <w:rsid w:val="421B7224"/>
    <w:rsid w:val="42C10D7F"/>
    <w:rsid w:val="435829EB"/>
    <w:rsid w:val="44C51914"/>
    <w:rsid w:val="45F324E8"/>
    <w:rsid w:val="4BB14FE7"/>
    <w:rsid w:val="502D765B"/>
    <w:rsid w:val="54645852"/>
    <w:rsid w:val="54D062C6"/>
    <w:rsid w:val="5889510A"/>
    <w:rsid w:val="59B12620"/>
    <w:rsid w:val="5BDD72F8"/>
    <w:rsid w:val="5C9E45E6"/>
    <w:rsid w:val="5DF11787"/>
    <w:rsid w:val="5E0314BA"/>
    <w:rsid w:val="65F0722B"/>
    <w:rsid w:val="66220B4A"/>
    <w:rsid w:val="66306353"/>
    <w:rsid w:val="66501182"/>
    <w:rsid w:val="67741BFD"/>
    <w:rsid w:val="696B0F8F"/>
    <w:rsid w:val="6A3E6EBC"/>
    <w:rsid w:val="6F9669AF"/>
    <w:rsid w:val="71902C0D"/>
    <w:rsid w:val="71A46659"/>
    <w:rsid w:val="75974DA7"/>
    <w:rsid w:val="78D11A04"/>
    <w:rsid w:val="7A772004"/>
    <w:rsid w:val="7C7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rPr>
      <w:szCs w:val="24"/>
    </w:rPr>
  </w:style>
  <w:style w:type="paragraph" w:styleId="4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0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Footer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8">
    <w:name w:val="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/>
      <w:szCs w:val="20"/>
    </w:rPr>
  </w:style>
  <w:style w:type="character" w:customStyle="1" w:styleId="19">
    <w:name w:val="Plain Text Char"/>
    <w:basedOn w:val="10"/>
    <w:link w:val="4"/>
    <w:semiHidden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715</Words>
  <Characters>974</Characters>
  <Lines>0</Lines>
  <Paragraphs>0</Paragraphs>
  <TotalTime>20</TotalTime>
  <ScaleCrop>false</ScaleCrop>
  <LinksUpToDate>false</LinksUpToDate>
  <CharactersWithSpaces>1120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2020-05-14T08:45:00Z</dcterms:created>
  <dc:creator>Administrator</dc:creator>
  <cp:lastModifiedBy>Administrator</cp:lastModifiedBy>
  <cp:lastPrinted>2024-06-14T07:59:00Z</cp:lastPrinted>
  <dcterms:modified xsi:type="dcterms:W3CDTF">2024-09-11T08:06:29Z</dcterms:modified>
  <dc:title>肃动防发〔2020〕4号               签发人：王凯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4D83098EB5B246D699B710A6E8D711B7</vt:lpwstr>
  </property>
</Properties>
</file>