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02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875E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肃南县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灵活就业认定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 w14:paraId="78FEF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 w14:paraId="43B49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性别：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</w:t>
      </w:r>
    </w:p>
    <w:p w14:paraId="27FD5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jc w:val="left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家庭住址：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就业创业</w:t>
      </w:r>
      <w:r>
        <w:rPr>
          <w:rFonts w:hint="eastAsia" w:ascii="仿宋" w:hAnsi="仿宋" w:eastAsia="仿宋" w:cs="仿宋"/>
          <w:sz w:val="32"/>
          <w:szCs w:val="32"/>
        </w:rPr>
        <w:t>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就业失业登记</w:t>
      </w:r>
      <w:r>
        <w:rPr>
          <w:rFonts w:hint="eastAsia" w:ascii="仿宋" w:hAnsi="仿宋" w:eastAsia="仿宋" w:cs="仿宋"/>
          <w:sz w:val="32"/>
          <w:szCs w:val="32"/>
        </w:rPr>
        <w:t>证》号码：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 w14:paraId="1B89A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人员类别：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□离校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2年内高校毕业生</w:t>
      </w:r>
    </w:p>
    <w:p w14:paraId="3C9A1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城镇登记失业人员中的大龄人员“4050”人员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□城镇零就业家庭成员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城镇低保人员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□城镇残疾人员</w:t>
      </w:r>
    </w:p>
    <w:p w14:paraId="18CA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</w:rPr>
        <w:t>连续失业6个月以上的城镇居民</w:t>
      </w:r>
    </w:p>
    <w:p w14:paraId="62A23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□失去土地转为城镇户籍的就业困难人员</w:t>
      </w:r>
    </w:p>
    <w:p w14:paraId="14CDD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□省政府规定的其他人员</w:t>
      </w:r>
    </w:p>
    <w:p w14:paraId="4D1E8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从事灵活就业项目：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             </w:t>
      </w:r>
    </w:p>
    <w:p w14:paraId="11F17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灵活就业地：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sz w:val="32"/>
          <w:szCs w:val="32"/>
        </w:rPr>
        <w:t>收入：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元</w:t>
      </w:r>
    </w:p>
    <w:p w14:paraId="161A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7B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灵活就业人员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承诺：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目前身份为灵活就业人员（非全日制、临时性和弹性工作等灵活形式就业人员），本年度内名下不存在工商营业执照注册或注销记录，未被用人单位聘用并签订劳动合同，目前没有正在享受失业保险待遇，非完全丧失劳动能力人员。以上信息真实、准确，若有弄虚作假，自愿承担由此产生的一切后果。本人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 w14:paraId="72B43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hanging="640" w:hanging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</w:p>
    <w:p w14:paraId="6EAAB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（村）</w:t>
      </w:r>
      <w:r>
        <w:rPr>
          <w:rFonts w:hint="eastAsia" w:ascii="仿宋" w:hAnsi="仿宋" w:eastAsia="仿宋" w:cs="仿宋"/>
          <w:sz w:val="32"/>
          <w:szCs w:val="32"/>
        </w:rPr>
        <w:t>社区（盖章）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乡（镇）人民政府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16CCD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经办人员：</w:t>
      </w:r>
      <w:r>
        <w:rPr>
          <w:rFonts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审核人员：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             </w:t>
      </w:r>
    </w:p>
    <w:p w14:paraId="72B7D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4005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CEF8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21B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3693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8581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2E8A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ThhMzNjMGYxZmU1ZDYyNjU1ZjlmODhkZjkzYzMifQ=="/>
  </w:docVars>
  <w:rsids>
    <w:rsidRoot w:val="20E925BA"/>
    <w:rsid w:val="00360D92"/>
    <w:rsid w:val="004E2F4C"/>
    <w:rsid w:val="00550F04"/>
    <w:rsid w:val="006B3207"/>
    <w:rsid w:val="00A37A6B"/>
    <w:rsid w:val="00B225CE"/>
    <w:rsid w:val="07F37FA2"/>
    <w:rsid w:val="12D511D5"/>
    <w:rsid w:val="20E925BA"/>
    <w:rsid w:val="22DF01AB"/>
    <w:rsid w:val="25BD2298"/>
    <w:rsid w:val="2A9373F5"/>
    <w:rsid w:val="2ABD726F"/>
    <w:rsid w:val="2D3A2FA8"/>
    <w:rsid w:val="3205121F"/>
    <w:rsid w:val="3B673E9C"/>
    <w:rsid w:val="41DF6758"/>
    <w:rsid w:val="45357BAA"/>
    <w:rsid w:val="456611BB"/>
    <w:rsid w:val="5051504A"/>
    <w:rsid w:val="55765E18"/>
    <w:rsid w:val="62E57BF4"/>
    <w:rsid w:val="6D3A2345"/>
    <w:rsid w:val="743E406C"/>
    <w:rsid w:val="789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360</Words>
  <Characters>363</Characters>
  <Lines>0</Lines>
  <Paragraphs>0</Paragraphs>
  <TotalTime>12</TotalTime>
  <ScaleCrop>false</ScaleCrop>
  <LinksUpToDate>false</LinksUpToDate>
  <CharactersWithSpaces>716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2017-10-23T07:43:00Z</dcterms:created>
  <dc:creator>ASUSA</dc:creator>
  <cp:lastModifiedBy>玙芗</cp:lastModifiedBy>
  <cp:lastPrinted>2021-10-12T09:14:00Z</cp:lastPrinted>
  <dcterms:modified xsi:type="dcterms:W3CDTF">2024-06-20T03:03:22Z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9FD040F8E9744AA4BD46534659FBE3B8</vt:lpwstr>
  </property>
</Properties>
</file>